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2B" w:rsidRPr="001C41CC" w:rsidRDefault="00222F93" w:rsidP="00653DA9">
      <w:pPr>
        <w:rPr>
          <w:b/>
          <w:sz w:val="40"/>
          <w:szCs w:val="40"/>
        </w:rPr>
      </w:pPr>
      <w:r w:rsidRPr="001C41CC">
        <w:rPr>
          <w:b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61590" cy="1710690"/>
            <wp:effectExtent l="19050" t="0" r="0" b="0"/>
            <wp:wrapSquare wrapText="bothSides"/>
            <wp:docPr id="4" name="Image 3" descr="Foto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V.jpg"/>
                    <pic:cNvPicPr/>
                  </pic:nvPicPr>
                  <pic:blipFill>
                    <a:blip r:embed="rId8" cstate="print">
                      <a:lum bright="3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710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62992" w:rsidRPr="001C41CC">
        <w:rPr>
          <w:b/>
          <w:sz w:val="40"/>
          <w:szCs w:val="40"/>
        </w:rPr>
        <w:t xml:space="preserve">Pablo Zamora </w:t>
      </w:r>
    </w:p>
    <w:p w:rsidR="00222F93" w:rsidRPr="001C41CC" w:rsidRDefault="00222F93" w:rsidP="00653DA9">
      <w:pPr>
        <w:rPr>
          <w:b/>
          <w:sz w:val="40"/>
          <w:szCs w:val="40"/>
        </w:rPr>
      </w:pPr>
    </w:p>
    <w:p w:rsidR="00E62992" w:rsidRPr="001C41CC" w:rsidRDefault="00782649" w:rsidP="00653DA9">
      <w:r w:rsidRPr="001C41CC">
        <w:t>Calle Noruega 350 depto. 204</w:t>
      </w:r>
      <w:r w:rsidR="00931800" w:rsidRPr="001C41CC">
        <w:t xml:space="preserve">, </w:t>
      </w:r>
      <w:r w:rsidR="00250162" w:rsidRPr="001C41CC">
        <w:t>Valparaíso</w:t>
      </w:r>
      <w:r w:rsidR="00931800" w:rsidRPr="001C41CC">
        <w:t>, Chile.</w:t>
      </w:r>
    </w:p>
    <w:p w:rsidR="001D17E0" w:rsidRPr="00E46AD7" w:rsidRDefault="00E478DA" w:rsidP="00653DA9">
      <w:r>
        <w:t>Rut:</w:t>
      </w:r>
      <w:r w:rsidR="007A0DFD">
        <w:t xml:space="preserve"> </w:t>
      </w:r>
      <w:r>
        <w:t>13</w:t>
      </w:r>
      <w:r w:rsidR="00072AB0">
        <w:t>.</w:t>
      </w:r>
      <w:r>
        <w:t>455</w:t>
      </w:r>
      <w:r w:rsidR="00072AB0">
        <w:t>.</w:t>
      </w:r>
      <w:r>
        <w:t>963-2</w:t>
      </w:r>
    </w:p>
    <w:p w:rsidR="00BF134E" w:rsidRPr="001C41CC" w:rsidRDefault="0088347F" w:rsidP="00653DA9">
      <w:proofErr w:type="spellStart"/>
      <w:r w:rsidRPr="001C41CC">
        <w:t>Cel</w:t>
      </w:r>
      <w:proofErr w:type="spellEnd"/>
      <w:r w:rsidRPr="001C41CC">
        <w:t>:</w:t>
      </w:r>
      <w:r w:rsidR="00F025F7" w:rsidRPr="001C41CC">
        <w:t xml:space="preserve"> 950448426</w:t>
      </w:r>
    </w:p>
    <w:p w:rsidR="00C57446" w:rsidRPr="001C41CC" w:rsidRDefault="007114BF" w:rsidP="00653DA9">
      <w:pPr>
        <w:rPr>
          <w:sz w:val="28"/>
          <w:szCs w:val="28"/>
        </w:rPr>
      </w:pPr>
      <w:hyperlink r:id="rId9" w:history="1">
        <w:r w:rsidR="00C57446" w:rsidRPr="001C41CC">
          <w:rPr>
            <w:rStyle w:val="Lienhypertexte"/>
          </w:rPr>
          <w:t>pabzamorini@gmail.com</w:t>
        </w:r>
      </w:hyperlink>
    </w:p>
    <w:p w:rsidR="0090553D" w:rsidRPr="001C41CC" w:rsidRDefault="0090553D" w:rsidP="00A166E9"/>
    <w:p w:rsidR="00D6182B" w:rsidRPr="001C41CC" w:rsidRDefault="00D6182B" w:rsidP="00A166E9">
      <w:pPr>
        <w:rPr>
          <w:rStyle w:val="lev"/>
          <w:u w:val="single"/>
        </w:rPr>
      </w:pPr>
    </w:p>
    <w:p w:rsidR="00457E2A" w:rsidRPr="001C41CC" w:rsidRDefault="00A053ED" w:rsidP="00A166E9">
      <w:pPr>
        <w:rPr>
          <w:rStyle w:val="lev"/>
          <w:u w:val="single"/>
        </w:rPr>
      </w:pPr>
      <w:r w:rsidRPr="001C41CC">
        <w:rPr>
          <w:rStyle w:val="lev"/>
          <w:u w:val="single"/>
        </w:rPr>
        <w:t>R</w:t>
      </w:r>
      <w:r w:rsidR="00D6182B" w:rsidRPr="001C41CC">
        <w:rPr>
          <w:rStyle w:val="lev"/>
          <w:u w:val="single"/>
        </w:rPr>
        <w:t>ESUMEN</w:t>
      </w:r>
    </w:p>
    <w:p w:rsidR="00457E2A" w:rsidRPr="001C41CC" w:rsidRDefault="00457E2A" w:rsidP="00A166E9">
      <w:pPr>
        <w:rPr>
          <w:rStyle w:val="lev"/>
          <w:u w:val="single"/>
        </w:rPr>
      </w:pPr>
    </w:p>
    <w:p w:rsidR="00810E8D" w:rsidRPr="001C41CC" w:rsidRDefault="004E6294" w:rsidP="00295EC9">
      <w:pPr>
        <w:jc w:val="both"/>
        <w:rPr>
          <w:rStyle w:val="lev"/>
          <w:b w:val="0"/>
        </w:rPr>
      </w:pPr>
      <w:r w:rsidRPr="001C41CC">
        <w:rPr>
          <w:rStyle w:val="lev"/>
          <w:b w:val="0"/>
        </w:rPr>
        <w:t>Profes</w:t>
      </w:r>
      <w:r w:rsidR="00810E8D" w:rsidRPr="001C41CC">
        <w:rPr>
          <w:rStyle w:val="lev"/>
          <w:b w:val="0"/>
        </w:rPr>
        <w:t xml:space="preserve">ional en Gestión de Operaciones y Logística, </w:t>
      </w:r>
      <w:proofErr w:type="spellStart"/>
      <w:r w:rsidR="00712C29" w:rsidRPr="001C41CC">
        <w:rPr>
          <w:rStyle w:val="lev"/>
          <w:b w:val="0"/>
        </w:rPr>
        <w:t>trilingu</w:t>
      </w:r>
      <w:r w:rsidR="00347314" w:rsidRPr="001C41CC">
        <w:rPr>
          <w:rStyle w:val="lev"/>
          <w:b w:val="0"/>
        </w:rPr>
        <w:t>e</w:t>
      </w:r>
      <w:proofErr w:type="spellEnd"/>
      <w:r w:rsidR="00347314" w:rsidRPr="001C41CC">
        <w:rPr>
          <w:rStyle w:val="lev"/>
          <w:b w:val="0"/>
        </w:rPr>
        <w:t xml:space="preserve"> (</w:t>
      </w:r>
      <w:proofErr w:type="spellStart"/>
      <w:r w:rsidR="0061042B" w:rsidRPr="001C41CC">
        <w:rPr>
          <w:rStyle w:val="lev"/>
          <w:b w:val="0"/>
        </w:rPr>
        <w:t>Ing</w:t>
      </w:r>
      <w:proofErr w:type="spellEnd"/>
      <w:r w:rsidR="00347314" w:rsidRPr="001C41CC">
        <w:rPr>
          <w:rStyle w:val="lev"/>
          <w:b w:val="0"/>
        </w:rPr>
        <w:t>/Fr/Es)</w:t>
      </w:r>
      <w:r w:rsidR="00810E8D" w:rsidRPr="001C41CC">
        <w:rPr>
          <w:rStyle w:val="lev"/>
          <w:b w:val="0"/>
        </w:rPr>
        <w:t xml:space="preserve">, estudios de Ingeniería </w:t>
      </w:r>
      <w:r w:rsidR="00782649" w:rsidRPr="001C41CC">
        <w:rPr>
          <w:rStyle w:val="lev"/>
          <w:b w:val="0"/>
        </w:rPr>
        <w:t xml:space="preserve">en </w:t>
      </w:r>
      <w:r w:rsidR="0088347F" w:rsidRPr="001C41CC">
        <w:rPr>
          <w:rStyle w:val="lev"/>
          <w:b w:val="0"/>
        </w:rPr>
        <w:t>Gestión</w:t>
      </w:r>
      <w:r w:rsidR="00782649" w:rsidRPr="001C41CC">
        <w:rPr>
          <w:rStyle w:val="lev"/>
          <w:b w:val="0"/>
        </w:rPr>
        <w:t xml:space="preserve"> Industrial</w:t>
      </w:r>
      <w:r w:rsidR="00D6182B" w:rsidRPr="001C41CC">
        <w:rPr>
          <w:rStyle w:val="lev"/>
          <w:b w:val="0"/>
        </w:rPr>
        <w:t xml:space="preserve"> y un</w:t>
      </w:r>
      <w:r w:rsidR="00810E8D" w:rsidRPr="001C41CC">
        <w:rPr>
          <w:rStyle w:val="lev"/>
          <w:b w:val="0"/>
        </w:rPr>
        <w:t xml:space="preserve"> </w:t>
      </w:r>
      <w:r w:rsidR="00D6182B" w:rsidRPr="001C41CC">
        <w:rPr>
          <w:rStyle w:val="lev"/>
          <w:b w:val="0"/>
        </w:rPr>
        <w:t>posgrado</w:t>
      </w:r>
      <w:r w:rsidR="00810E8D" w:rsidRPr="001C41CC">
        <w:rPr>
          <w:rStyle w:val="lev"/>
          <w:b w:val="0"/>
        </w:rPr>
        <w:t xml:space="preserve"> en </w:t>
      </w:r>
      <w:proofErr w:type="spellStart"/>
      <w:r w:rsidR="00CD5BEA" w:rsidRPr="001C41CC">
        <w:rPr>
          <w:rStyle w:val="lev"/>
          <w:b w:val="0"/>
        </w:rPr>
        <w:t>Supply</w:t>
      </w:r>
      <w:proofErr w:type="spellEnd"/>
      <w:r w:rsidR="00CD5BEA" w:rsidRPr="001C41CC">
        <w:rPr>
          <w:rStyle w:val="lev"/>
          <w:b w:val="0"/>
        </w:rPr>
        <w:t xml:space="preserve"> </w:t>
      </w:r>
      <w:proofErr w:type="spellStart"/>
      <w:r w:rsidR="00CD5BEA" w:rsidRPr="001C41CC">
        <w:rPr>
          <w:rStyle w:val="lev"/>
          <w:b w:val="0"/>
        </w:rPr>
        <w:t>Chain</w:t>
      </w:r>
      <w:proofErr w:type="spellEnd"/>
      <w:r w:rsidR="00782649" w:rsidRPr="001C41CC">
        <w:rPr>
          <w:rStyle w:val="lev"/>
          <w:b w:val="0"/>
        </w:rPr>
        <w:t xml:space="preserve"> </w:t>
      </w:r>
      <w:r w:rsidR="00250162" w:rsidRPr="001C41CC">
        <w:rPr>
          <w:rStyle w:val="lev"/>
          <w:b w:val="0"/>
        </w:rPr>
        <w:t>y sistemas ERP</w:t>
      </w:r>
      <w:r w:rsidR="0061042B" w:rsidRPr="001C41CC">
        <w:rPr>
          <w:rStyle w:val="lev"/>
          <w:b w:val="0"/>
        </w:rPr>
        <w:t xml:space="preserve"> </w:t>
      </w:r>
      <w:r w:rsidR="00250162" w:rsidRPr="001C41CC">
        <w:rPr>
          <w:rStyle w:val="lev"/>
          <w:b w:val="0"/>
        </w:rPr>
        <w:t>(</w:t>
      </w:r>
      <w:r w:rsidR="000F7EA8" w:rsidRPr="001C41CC">
        <w:rPr>
          <w:rStyle w:val="lev"/>
          <w:b w:val="0"/>
        </w:rPr>
        <w:t>Canadá</w:t>
      </w:r>
      <w:r w:rsidR="00250162" w:rsidRPr="001C41CC">
        <w:rPr>
          <w:rStyle w:val="lev"/>
          <w:b w:val="0"/>
        </w:rPr>
        <w:t>)</w:t>
      </w:r>
      <w:r w:rsidR="00810E8D" w:rsidRPr="001C41CC">
        <w:rPr>
          <w:rStyle w:val="lev"/>
          <w:b w:val="0"/>
        </w:rPr>
        <w:t>. Espíritu analítico, metódico</w:t>
      </w:r>
      <w:r w:rsidR="00296DFA" w:rsidRPr="001C41CC">
        <w:rPr>
          <w:rStyle w:val="lev"/>
          <w:b w:val="0"/>
        </w:rPr>
        <w:t>,</w:t>
      </w:r>
      <w:r w:rsidR="00810E8D" w:rsidRPr="001C41CC">
        <w:rPr>
          <w:rStyle w:val="lev"/>
          <w:b w:val="0"/>
        </w:rPr>
        <w:t xml:space="preserve"> aptitud a planificar y a organizar. Reconocido por su sentido de iniciativa y su capacidad de adaptación. Gran determinación, </w:t>
      </w:r>
      <w:r w:rsidR="00782649" w:rsidRPr="001C41CC">
        <w:rPr>
          <w:rStyle w:val="lev"/>
          <w:b w:val="0"/>
        </w:rPr>
        <w:t>dinámico</w:t>
      </w:r>
      <w:r w:rsidR="00810E8D" w:rsidRPr="001C41CC">
        <w:rPr>
          <w:rStyle w:val="lev"/>
          <w:b w:val="0"/>
        </w:rPr>
        <w:t xml:space="preserve"> y sociable. Conocimientos en </w:t>
      </w:r>
      <w:r w:rsidR="00A87EFC" w:rsidRPr="001C41CC">
        <w:rPr>
          <w:rStyle w:val="lev"/>
          <w:b w:val="0"/>
        </w:rPr>
        <w:t>informática: Microsoft Office y</w:t>
      </w:r>
      <w:r w:rsidR="00296DFA" w:rsidRPr="001C41CC">
        <w:rPr>
          <w:rStyle w:val="lev"/>
          <w:b w:val="0"/>
        </w:rPr>
        <w:t xml:space="preserve"> Sistemas ERP. </w:t>
      </w:r>
    </w:p>
    <w:p w:rsidR="00810E8D" w:rsidRPr="001C41CC" w:rsidRDefault="00810E8D" w:rsidP="00295EC9">
      <w:pPr>
        <w:jc w:val="both"/>
        <w:rPr>
          <w:rStyle w:val="lev"/>
          <w:b w:val="0"/>
        </w:rPr>
      </w:pPr>
    </w:p>
    <w:p w:rsidR="00457E2A" w:rsidRPr="001C41CC" w:rsidRDefault="000937B8" w:rsidP="00A166E9">
      <w:pPr>
        <w:rPr>
          <w:rStyle w:val="lev"/>
        </w:rPr>
      </w:pPr>
      <w:r w:rsidRPr="001C41CC">
        <w:rPr>
          <w:rStyle w:val="lev"/>
        </w:rPr>
        <w:t xml:space="preserve">Principales </w:t>
      </w:r>
      <w:r w:rsidR="00296DFA" w:rsidRPr="001C41CC">
        <w:rPr>
          <w:rStyle w:val="lev"/>
        </w:rPr>
        <w:t>competencia</w:t>
      </w:r>
      <w:r w:rsidR="004E6294" w:rsidRPr="001C41CC">
        <w:rPr>
          <w:rStyle w:val="lev"/>
        </w:rPr>
        <w:t>s</w:t>
      </w:r>
      <w:r w:rsidRPr="001C41CC">
        <w:rPr>
          <w:rStyle w:val="lev"/>
        </w:rPr>
        <w:t>:</w:t>
      </w:r>
    </w:p>
    <w:p w:rsidR="00295EC9" w:rsidRPr="001C41CC" w:rsidRDefault="00295EC9" w:rsidP="002022D1">
      <w:pPr>
        <w:rPr>
          <w:rStyle w:val="lev"/>
          <w:b w:val="0"/>
        </w:rPr>
        <w:sectPr w:rsidR="00295EC9" w:rsidRPr="001C41CC" w:rsidSect="00B1223D">
          <w:headerReference w:type="even" r:id="rId10"/>
          <w:headerReference w:type="default" r:id="rId11"/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p w:rsidR="000937B8" w:rsidRPr="001C41CC" w:rsidRDefault="00295EC9" w:rsidP="00296DFA">
      <w:pPr>
        <w:ind w:left="567" w:hanging="284"/>
        <w:rPr>
          <w:rStyle w:val="lev"/>
          <w:b w:val="0"/>
        </w:rPr>
      </w:pPr>
      <w:r w:rsidRPr="001C41CC">
        <w:rPr>
          <w:rStyle w:val="lev"/>
          <w:b w:val="0"/>
        </w:rPr>
        <w:lastRenderedPageBreak/>
        <w:t xml:space="preserve">□  </w:t>
      </w:r>
      <w:r w:rsidR="00782649" w:rsidRPr="001C41CC">
        <w:rPr>
          <w:rStyle w:val="lev"/>
          <w:b w:val="0"/>
        </w:rPr>
        <w:t>Gestión</w:t>
      </w:r>
      <w:r w:rsidR="00296DFA" w:rsidRPr="001C41CC">
        <w:rPr>
          <w:rStyle w:val="lev"/>
          <w:b w:val="0"/>
        </w:rPr>
        <w:t xml:space="preserve"> de </w:t>
      </w:r>
      <w:r w:rsidR="00E84F19" w:rsidRPr="001C41CC">
        <w:rPr>
          <w:rStyle w:val="lev"/>
          <w:b w:val="0"/>
        </w:rPr>
        <w:t>abastecimiento</w:t>
      </w:r>
      <w:r w:rsidR="00296DFA" w:rsidRPr="001C41CC">
        <w:rPr>
          <w:rStyle w:val="lev"/>
          <w:b w:val="0"/>
        </w:rPr>
        <w:t>, compras e inventario.</w:t>
      </w:r>
      <w:r w:rsidR="00671431" w:rsidRPr="001C41CC">
        <w:rPr>
          <w:rStyle w:val="lev"/>
          <w:b w:val="0"/>
        </w:rPr>
        <w:t xml:space="preserve"> </w:t>
      </w:r>
    </w:p>
    <w:p w:rsidR="00296DFA" w:rsidRPr="001C41CC" w:rsidRDefault="00295EC9" w:rsidP="00671431">
      <w:pPr>
        <w:ind w:left="284" w:hanging="1"/>
        <w:rPr>
          <w:rStyle w:val="lev"/>
          <w:b w:val="0"/>
        </w:rPr>
      </w:pPr>
      <w:r w:rsidRPr="001C41CC">
        <w:rPr>
          <w:rStyle w:val="lev"/>
          <w:b w:val="0"/>
        </w:rPr>
        <w:t xml:space="preserve">□  </w:t>
      </w:r>
      <w:r w:rsidR="00460F20" w:rsidRPr="001C41CC">
        <w:rPr>
          <w:rStyle w:val="lev"/>
          <w:b w:val="0"/>
        </w:rPr>
        <w:t>Coordinación</w:t>
      </w:r>
      <w:r w:rsidR="00296DFA" w:rsidRPr="001C41CC">
        <w:rPr>
          <w:rStyle w:val="lev"/>
          <w:b w:val="0"/>
        </w:rPr>
        <w:t xml:space="preserve"> de operaciones</w:t>
      </w:r>
    </w:p>
    <w:p w:rsidR="00BB60B2" w:rsidRPr="001C41CC" w:rsidRDefault="00295EC9" w:rsidP="00671431">
      <w:pPr>
        <w:ind w:left="284" w:hanging="1"/>
        <w:rPr>
          <w:rStyle w:val="lev"/>
        </w:rPr>
      </w:pPr>
      <w:r w:rsidRPr="001C41CC">
        <w:rPr>
          <w:rStyle w:val="lev"/>
          <w:b w:val="0"/>
        </w:rPr>
        <w:t xml:space="preserve">□  </w:t>
      </w:r>
      <w:r w:rsidR="00460F20" w:rsidRPr="001C41CC">
        <w:rPr>
          <w:rStyle w:val="lev"/>
          <w:b w:val="0"/>
        </w:rPr>
        <w:t>Gestión</w:t>
      </w:r>
      <w:r w:rsidR="00296DFA" w:rsidRPr="001C41CC">
        <w:rPr>
          <w:rStyle w:val="lev"/>
          <w:b w:val="0"/>
        </w:rPr>
        <w:t xml:space="preserve"> de </w:t>
      </w:r>
      <w:r w:rsidR="00811D58" w:rsidRPr="001C41CC">
        <w:rPr>
          <w:rStyle w:val="lev"/>
          <w:b w:val="0"/>
        </w:rPr>
        <w:t>Stock</w:t>
      </w:r>
    </w:p>
    <w:p w:rsidR="00BB60B2" w:rsidRPr="001C41CC" w:rsidRDefault="00295EC9" w:rsidP="00422D38">
      <w:pPr>
        <w:rPr>
          <w:rStyle w:val="lev"/>
          <w:b w:val="0"/>
        </w:rPr>
      </w:pPr>
      <w:r w:rsidRPr="001C41CC">
        <w:rPr>
          <w:rStyle w:val="lev"/>
          <w:b w:val="0"/>
        </w:rPr>
        <w:lastRenderedPageBreak/>
        <w:t xml:space="preserve">□  </w:t>
      </w:r>
      <w:r w:rsidR="00460F20" w:rsidRPr="001C41CC">
        <w:rPr>
          <w:rStyle w:val="lev"/>
          <w:b w:val="0"/>
        </w:rPr>
        <w:t>Conocimientos</w:t>
      </w:r>
      <w:r w:rsidR="00296DFA" w:rsidRPr="001C41CC">
        <w:rPr>
          <w:rStyle w:val="lev"/>
          <w:b w:val="0"/>
        </w:rPr>
        <w:t xml:space="preserve"> de distintos </w:t>
      </w:r>
      <w:r w:rsidR="00A87EFC" w:rsidRPr="001C41CC">
        <w:rPr>
          <w:rStyle w:val="lev"/>
          <w:b w:val="0"/>
        </w:rPr>
        <w:t>p</w:t>
      </w:r>
      <w:r w:rsidR="00460F20" w:rsidRPr="001C41CC">
        <w:rPr>
          <w:rStyle w:val="lev"/>
          <w:b w:val="0"/>
        </w:rPr>
        <w:t>rogramas</w:t>
      </w:r>
      <w:r w:rsidR="00296DFA" w:rsidRPr="001C41CC">
        <w:rPr>
          <w:rStyle w:val="lev"/>
          <w:b w:val="0"/>
        </w:rPr>
        <w:t xml:space="preserve"> de </w:t>
      </w:r>
      <w:r w:rsidR="00460F20" w:rsidRPr="001C41CC">
        <w:rPr>
          <w:rStyle w:val="lev"/>
          <w:b w:val="0"/>
        </w:rPr>
        <w:t>gestión</w:t>
      </w:r>
      <w:r w:rsidR="00296DFA" w:rsidRPr="001C41CC">
        <w:rPr>
          <w:rStyle w:val="lev"/>
          <w:b w:val="0"/>
        </w:rPr>
        <w:t xml:space="preserve"> ERP </w:t>
      </w:r>
      <w:r w:rsidR="002314AA" w:rsidRPr="001C41CC">
        <w:rPr>
          <w:rStyle w:val="lev"/>
          <w:b w:val="0"/>
        </w:rPr>
        <w:t>(</w:t>
      </w:r>
      <w:r w:rsidR="00671431" w:rsidRPr="001C41CC">
        <w:rPr>
          <w:rStyle w:val="lev"/>
          <w:b w:val="0"/>
        </w:rPr>
        <w:t>SAP</w:t>
      </w:r>
      <w:r w:rsidR="00786266" w:rsidRPr="001C41CC">
        <w:rPr>
          <w:rStyle w:val="lev"/>
          <w:b w:val="0"/>
        </w:rPr>
        <w:t xml:space="preserve">, </w:t>
      </w:r>
      <w:proofErr w:type="spellStart"/>
      <w:r w:rsidR="00786266" w:rsidRPr="001C41CC">
        <w:rPr>
          <w:rStyle w:val="lev"/>
          <w:b w:val="0"/>
        </w:rPr>
        <w:t>Jonas</w:t>
      </w:r>
      <w:proofErr w:type="spellEnd"/>
      <w:r w:rsidR="00A053ED" w:rsidRPr="001C41CC">
        <w:rPr>
          <w:rStyle w:val="lev"/>
          <w:b w:val="0"/>
        </w:rPr>
        <w:t xml:space="preserve">, </w:t>
      </w:r>
      <w:proofErr w:type="spellStart"/>
      <w:r w:rsidR="00A053ED" w:rsidRPr="001C41CC">
        <w:rPr>
          <w:rStyle w:val="lev"/>
          <w:b w:val="0"/>
        </w:rPr>
        <w:t>Streamline</w:t>
      </w:r>
      <w:proofErr w:type="spellEnd"/>
      <w:r w:rsidR="002314AA" w:rsidRPr="001C41CC">
        <w:rPr>
          <w:rStyle w:val="lev"/>
          <w:b w:val="0"/>
        </w:rPr>
        <w:t>)</w:t>
      </w:r>
    </w:p>
    <w:p w:rsidR="00422D38" w:rsidRPr="001C41CC" w:rsidRDefault="00532890" w:rsidP="00422D38">
      <w:pPr>
        <w:rPr>
          <w:rStyle w:val="lev"/>
          <w:b w:val="0"/>
        </w:rPr>
      </w:pPr>
      <w:r w:rsidRPr="001C41CC">
        <w:rPr>
          <w:rStyle w:val="lev"/>
          <w:b w:val="0"/>
        </w:rPr>
        <w:t>□</w:t>
      </w:r>
      <w:r w:rsidR="00295EC9" w:rsidRPr="001C41CC">
        <w:rPr>
          <w:rStyle w:val="lev"/>
          <w:b w:val="0"/>
        </w:rPr>
        <w:t xml:space="preserve">  </w:t>
      </w:r>
      <w:r w:rsidR="0088347F" w:rsidRPr="001C41CC">
        <w:rPr>
          <w:rStyle w:val="lev"/>
          <w:b w:val="0"/>
        </w:rPr>
        <w:t>Supervisión</w:t>
      </w:r>
      <w:r w:rsidR="00422D38" w:rsidRPr="001C41CC">
        <w:rPr>
          <w:rStyle w:val="lev"/>
          <w:b w:val="0"/>
        </w:rPr>
        <w:t xml:space="preserve"> de person</w:t>
      </w:r>
      <w:r w:rsidR="00A053ED" w:rsidRPr="001C41CC">
        <w:rPr>
          <w:rStyle w:val="lev"/>
          <w:b w:val="0"/>
        </w:rPr>
        <w:t>a</w:t>
      </w:r>
      <w:r w:rsidR="00422D38" w:rsidRPr="001C41CC">
        <w:rPr>
          <w:rStyle w:val="lev"/>
          <w:b w:val="0"/>
        </w:rPr>
        <w:t xml:space="preserve">l </w:t>
      </w:r>
    </w:p>
    <w:p w:rsidR="00422D38" w:rsidRPr="001C41CC" w:rsidRDefault="00295EC9" w:rsidP="008308E7">
      <w:pPr>
        <w:rPr>
          <w:rStyle w:val="lev"/>
          <w:b w:val="0"/>
        </w:rPr>
      </w:pPr>
      <w:r w:rsidRPr="001C41CC">
        <w:rPr>
          <w:rStyle w:val="lev"/>
          <w:b w:val="0"/>
        </w:rPr>
        <w:t xml:space="preserve">□  </w:t>
      </w:r>
      <w:r w:rsidR="00460F20" w:rsidRPr="001C41CC">
        <w:rPr>
          <w:rStyle w:val="lev"/>
          <w:b w:val="0"/>
        </w:rPr>
        <w:t>Aplicación</w:t>
      </w:r>
      <w:r w:rsidR="00E478DA">
        <w:rPr>
          <w:rStyle w:val="lev"/>
          <w:b w:val="0"/>
        </w:rPr>
        <w:t xml:space="preserve"> de</w:t>
      </w:r>
      <w:r w:rsidR="008778A2" w:rsidRPr="001C41CC">
        <w:rPr>
          <w:rStyle w:val="lev"/>
          <w:b w:val="0"/>
        </w:rPr>
        <w:t xml:space="preserve"> norma</w:t>
      </w:r>
      <w:r w:rsidR="00422D38" w:rsidRPr="001C41CC">
        <w:rPr>
          <w:rStyle w:val="lev"/>
          <w:b w:val="0"/>
        </w:rPr>
        <w:t>s</w:t>
      </w:r>
      <w:r w:rsidR="00B66948" w:rsidRPr="001C41CC">
        <w:rPr>
          <w:rStyle w:val="lev"/>
          <w:b w:val="0"/>
        </w:rPr>
        <w:t xml:space="preserve"> </w:t>
      </w:r>
      <w:r w:rsidR="00422D38" w:rsidRPr="001C41CC">
        <w:rPr>
          <w:rStyle w:val="lev"/>
          <w:b w:val="0"/>
        </w:rPr>
        <w:t>(ISO, HACCP)</w:t>
      </w:r>
    </w:p>
    <w:p w:rsidR="00295EC9" w:rsidRPr="001C41CC" w:rsidRDefault="00295EC9" w:rsidP="00A166E9">
      <w:pPr>
        <w:rPr>
          <w:rStyle w:val="lev"/>
          <w:u w:val="single"/>
        </w:rPr>
        <w:sectPr w:rsidR="00295EC9" w:rsidRPr="001C41CC" w:rsidSect="00B1223D">
          <w:type w:val="continuous"/>
          <w:pgSz w:w="12240" w:h="15840"/>
          <w:pgMar w:top="1440" w:right="1440" w:bottom="1440" w:left="1440" w:header="706" w:footer="706" w:gutter="0"/>
          <w:cols w:num="2" w:space="708"/>
          <w:docGrid w:linePitch="360"/>
        </w:sectPr>
      </w:pPr>
    </w:p>
    <w:p w:rsidR="00457E2A" w:rsidRPr="001C41CC" w:rsidRDefault="00457E2A" w:rsidP="00A166E9">
      <w:pPr>
        <w:rPr>
          <w:rStyle w:val="lev"/>
          <w:u w:val="single"/>
        </w:rPr>
      </w:pPr>
    </w:p>
    <w:p w:rsidR="0006633B" w:rsidRDefault="0006633B" w:rsidP="00A87EFC">
      <w:pPr>
        <w:jc w:val="both"/>
        <w:rPr>
          <w:b/>
          <w:u w:val="single"/>
        </w:rPr>
      </w:pPr>
    </w:p>
    <w:p w:rsidR="0006633B" w:rsidRDefault="0006633B" w:rsidP="00A87EFC">
      <w:pPr>
        <w:jc w:val="both"/>
        <w:rPr>
          <w:b/>
          <w:u w:val="single"/>
        </w:rPr>
      </w:pPr>
    </w:p>
    <w:p w:rsidR="00FD4C8A" w:rsidRPr="001C41CC" w:rsidRDefault="00F03FAF" w:rsidP="00A87EFC">
      <w:pPr>
        <w:jc w:val="both"/>
        <w:rPr>
          <w:b/>
          <w:u w:val="single"/>
        </w:rPr>
      </w:pPr>
      <w:r>
        <w:rPr>
          <w:b/>
          <w:u w:val="single"/>
        </w:rPr>
        <w:t>EXPERIENCIA PROFES</w:t>
      </w:r>
      <w:r w:rsidR="00A87EFC" w:rsidRPr="001C41CC">
        <w:rPr>
          <w:b/>
          <w:u w:val="single"/>
        </w:rPr>
        <w:t>IONAL</w:t>
      </w:r>
    </w:p>
    <w:p w:rsidR="00485F09" w:rsidRPr="001C41CC" w:rsidRDefault="00485F09" w:rsidP="00694BF9">
      <w:pPr>
        <w:ind w:left="360" w:hanging="360"/>
        <w:jc w:val="both"/>
        <w:rPr>
          <w:b/>
          <w:u w:val="single"/>
        </w:rPr>
      </w:pPr>
    </w:p>
    <w:p w:rsidR="00E045EB" w:rsidRPr="001C41CC" w:rsidRDefault="00A87EFC" w:rsidP="00460F20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color w:val="000000"/>
        </w:rPr>
      </w:pPr>
      <w:r w:rsidRPr="001C41CC">
        <w:rPr>
          <w:b/>
          <w:color w:val="000000"/>
        </w:rPr>
        <w:t>COORDINADOR DE RECEPC</w:t>
      </w:r>
      <w:r w:rsidR="00E478DA">
        <w:rPr>
          <w:b/>
          <w:color w:val="000000"/>
        </w:rPr>
        <w:t>IÓ</w:t>
      </w:r>
      <w:r w:rsidR="00A053ED" w:rsidRPr="001C41CC">
        <w:rPr>
          <w:b/>
          <w:color w:val="000000"/>
        </w:rPr>
        <w:t>N Y EXPEDIC</w:t>
      </w:r>
      <w:r w:rsidRPr="001C41CC">
        <w:rPr>
          <w:b/>
          <w:color w:val="000000"/>
        </w:rPr>
        <w:t>I</w:t>
      </w:r>
      <w:r w:rsidR="00E478DA">
        <w:rPr>
          <w:b/>
          <w:color w:val="000000"/>
        </w:rPr>
        <w:t>Ó</w:t>
      </w:r>
      <w:r w:rsidR="00A053ED" w:rsidRPr="001C41CC">
        <w:rPr>
          <w:b/>
          <w:color w:val="000000"/>
        </w:rPr>
        <w:t>N</w:t>
      </w:r>
      <w:r w:rsidR="00D550B6" w:rsidRPr="001C41CC">
        <w:rPr>
          <w:b/>
          <w:color w:val="000000"/>
        </w:rPr>
        <w:t xml:space="preserve">                                                     </w:t>
      </w:r>
    </w:p>
    <w:p w:rsidR="00E045EB" w:rsidRPr="001C41CC" w:rsidRDefault="00E045EB" w:rsidP="00694BF9">
      <w:pPr>
        <w:shd w:val="clear" w:color="auto" w:fill="FFFFFF"/>
        <w:spacing w:before="100" w:beforeAutospacing="1" w:after="100" w:afterAutospacing="1"/>
        <w:ind w:left="360" w:hanging="360"/>
        <w:contextualSpacing/>
        <w:jc w:val="both"/>
        <w:rPr>
          <w:color w:val="000000"/>
        </w:rPr>
      </w:pPr>
      <w:r w:rsidRPr="001C41CC">
        <w:rPr>
          <w:color w:val="000000"/>
        </w:rPr>
        <w:t>NEXT SUPPLY, Toronto</w:t>
      </w:r>
      <w:r w:rsidR="006A7AE5" w:rsidRPr="001C41CC">
        <w:rPr>
          <w:color w:val="000000"/>
        </w:rPr>
        <w:t xml:space="preserve"> (</w:t>
      </w:r>
      <w:r w:rsidR="0088347F" w:rsidRPr="001C41CC">
        <w:rPr>
          <w:color w:val="000000"/>
        </w:rPr>
        <w:t>Sistemas de Calefacción y Gasfitería</w:t>
      </w:r>
      <w:r w:rsidR="006A7AE5" w:rsidRPr="001C41CC">
        <w:rPr>
          <w:color w:val="000000"/>
        </w:rPr>
        <w:t>)</w:t>
      </w:r>
      <w:r w:rsidR="00694BF9" w:rsidRPr="001C41CC">
        <w:rPr>
          <w:color w:val="000000"/>
        </w:rPr>
        <w:tab/>
      </w:r>
      <w:r w:rsidR="00AE5E9C" w:rsidRPr="001C41CC">
        <w:rPr>
          <w:color w:val="000000"/>
        </w:rPr>
        <w:t xml:space="preserve">                                </w:t>
      </w:r>
      <w:r w:rsidR="00225509" w:rsidRPr="001C41CC">
        <w:rPr>
          <w:color w:val="000000"/>
        </w:rPr>
        <w:t>2014-2016</w:t>
      </w:r>
    </w:p>
    <w:p w:rsidR="0002580E" w:rsidRPr="00A906C2" w:rsidRDefault="001338FC" w:rsidP="0002580E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</w:rPr>
      </w:pPr>
      <w:r w:rsidRPr="00A906C2">
        <w:rPr>
          <w:color w:val="000000"/>
        </w:rPr>
        <w:t>Coordinar despacho</w:t>
      </w:r>
      <w:r w:rsidR="00A906C2" w:rsidRPr="00A906C2">
        <w:rPr>
          <w:color w:val="000000"/>
        </w:rPr>
        <w:t>s</w:t>
      </w:r>
      <w:r w:rsidRPr="00A906C2">
        <w:rPr>
          <w:color w:val="000000"/>
        </w:rPr>
        <w:t xml:space="preserve"> de</w:t>
      </w:r>
      <w:r w:rsidR="0002580E" w:rsidRPr="00A906C2">
        <w:rPr>
          <w:color w:val="000000"/>
        </w:rPr>
        <w:t xml:space="preserve"> mercadería hacia clientes</w:t>
      </w:r>
      <w:r w:rsidR="00A906C2" w:rsidRPr="00A906C2">
        <w:rPr>
          <w:color w:val="000000"/>
        </w:rPr>
        <w:t xml:space="preserve"> enviando to</w:t>
      </w:r>
      <w:r w:rsidR="0002580E" w:rsidRPr="00A906C2">
        <w:rPr>
          <w:color w:val="000000"/>
        </w:rPr>
        <w:t xml:space="preserve">da la documentación </w:t>
      </w:r>
      <w:r w:rsidR="00A906C2">
        <w:rPr>
          <w:color w:val="000000"/>
        </w:rPr>
        <w:t>respectiva</w:t>
      </w:r>
      <w:r w:rsidR="0002580E" w:rsidRPr="00A906C2">
        <w:rPr>
          <w:color w:val="000000"/>
        </w:rPr>
        <w:t>.</w:t>
      </w:r>
    </w:p>
    <w:p w:rsidR="00460F20" w:rsidRDefault="00782649" w:rsidP="00460F2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</w:rPr>
      </w:pPr>
      <w:r w:rsidRPr="001C41CC">
        <w:rPr>
          <w:color w:val="000000"/>
        </w:rPr>
        <w:t>Recepción</w:t>
      </w:r>
      <w:r w:rsidR="00460F20" w:rsidRPr="001C41CC">
        <w:rPr>
          <w:color w:val="000000"/>
        </w:rPr>
        <w:t xml:space="preserve"> de </w:t>
      </w:r>
      <w:r w:rsidR="004E6294" w:rsidRPr="001C41CC">
        <w:rPr>
          <w:color w:val="000000"/>
        </w:rPr>
        <w:t xml:space="preserve">Órdenes de </w:t>
      </w:r>
      <w:r w:rsidR="00F07977" w:rsidRPr="001C41CC">
        <w:rPr>
          <w:color w:val="000000"/>
        </w:rPr>
        <w:t>Compra</w:t>
      </w:r>
      <w:r w:rsidR="00460F20" w:rsidRPr="001C41CC">
        <w:rPr>
          <w:color w:val="000000"/>
        </w:rPr>
        <w:t xml:space="preserve"> en el sistema, clasificación y distribución dentro de la bodega. </w:t>
      </w:r>
    </w:p>
    <w:p w:rsidR="00A906C2" w:rsidRPr="00A906C2" w:rsidRDefault="00A906C2" w:rsidP="00A906C2">
      <w:pPr>
        <w:numPr>
          <w:ilvl w:val="0"/>
          <w:numId w:val="39"/>
        </w:numPr>
        <w:jc w:val="both"/>
      </w:pPr>
      <w:r w:rsidRPr="001C41CC">
        <w:t>Asegurar el abastecimiento de materiales en colaboración con los responsables de planificación o compras y hacer seguimiento</w:t>
      </w:r>
      <w:r>
        <w:t xml:space="preserve"> a fin de evitar</w:t>
      </w:r>
      <w:r w:rsidRPr="001C41CC">
        <w:t xml:space="preserve"> de </w:t>
      </w:r>
      <w:r>
        <w:t>rupturas de stock</w:t>
      </w:r>
      <w:r w:rsidRPr="001C41CC">
        <w:t xml:space="preserve">. </w:t>
      </w:r>
    </w:p>
    <w:p w:rsidR="005E7989" w:rsidRDefault="00460F20" w:rsidP="00776C6E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</w:rPr>
      </w:pPr>
      <w:r w:rsidRPr="001C41CC">
        <w:rPr>
          <w:color w:val="000000"/>
        </w:rPr>
        <w:t xml:space="preserve">Efectuar la </w:t>
      </w:r>
      <w:r w:rsidR="00782649" w:rsidRPr="001C41CC">
        <w:rPr>
          <w:color w:val="000000"/>
        </w:rPr>
        <w:t>gestión</w:t>
      </w:r>
      <w:r w:rsidRPr="001C41CC">
        <w:rPr>
          <w:color w:val="000000"/>
        </w:rPr>
        <w:t xml:space="preserve"> y control de inventario de la </w:t>
      </w:r>
      <w:r w:rsidR="00782649" w:rsidRPr="001C41CC">
        <w:rPr>
          <w:color w:val="000000"/>
        </w:rPr>
        <w:t>mercadería</w:t>
      </w:r>
      <w:r w:rsidR="00A906C2">
        <w:rPr>
          <w:color w:val="000000"/>
        </w:rPr>
        <w:t xml:space="preserve"> (conteos cíclicos)</w:t>
      </w:r>
      <w:r w:rsidRPr="001C41CC">
        <w:rPr>
          <w:color w:val="000000"/>
        </w:rPr>
        <w:t>.</w:t>
      </w:r>
    </w:p>
    <w:p w:rsidR="00EF6ACB" w:rsidRPr="00EF6ACB" w:rsidRDefault="001338FC" w:rsidP="00EF6ACB">
      <w:pPr>
        <w:numPr>
          <w:ilvl w:val="0"/>
          <w:numId w:val="39"/>
        </w:numPr>
        <w:jc w:val="both"/>
        <w:rPr>
          <w:rStyle w:val="apple-style-span"/>
          <w:b/>
        </w:rPr>
      </w:pPr>
      <w:r w:rsidRPr="001C41CC">
        <w:rPr>
          <w:rStyle w:val="apple-style-span"/>
        </w:rPr>
        <w:t>Vigilar y hacer seguimiento de materias en stock, su mantención y rotación afín de optimizar el espacio de almacenamiento.</w:t>
      </w:r>
    </w:p>
    <w:p w:rsidR="001338FC" w:rsidRPr="001C41CC" w:rsidRDefault="001338FC" w:rsidP="001338FC">
      <w:pPr>
        <w:shd w:val="clear" w:color="auto" w:fill="FFFFFF"/>
        <w:spacing w:before="100" w:beforeAutospacing="1" w:after="100" w:afterAutospacing="1"/>
        <w:ind w:left="720"/>
        <w:contextualSpacing/>
        <w:jc w:val="both"/>
        <w:rPr>
          <w:color w:val="000000"/>
        </w:rPr>
      </w:pPr>
    </w:p>
    <w:p w:rsidR="00BF1E76" w:rsidRPr="001C41CC" w:rsidRDefault="00776C6E" w:rsidP="00015F6A">
      <w:pPr>
        <w:jc w:val="both"/>
        <w:rPr>
          <w:b/>
        </w:rPr>
      </w:pPr>
      <w:r w:rsidRPr="001C41CC">
        <w:rPr>
          <w:b/>
        </w:rPr>
        <w:t>COORDINADOR</w:t>
      </w:r>
      <w:r w:rsidR="00CF324E" w:rsidRPr="001C41CC">
        <w:rPr>
          <w:b/>
        </w:rPr>
        <w:t xml:space="preserve"> DE OPERACIONES Y LOGISTICA</w:t>
      </w:r>
    </w:p>
    <w:p w:rsidR="00DB14F2" w:rsidRPr="001C41CC" w:rsidRDefault="00DB14F2" w:rsidP="00015F6A">
      <w:pPr>
        <w:jc w:val="both"/>
        <w:rPr>
          <w:b/>
        </w:rPr>
      </w:pPr>
      <w:r w:rsidRPr="001C41CC">
        <w:t>M.A.</w:t>
      </w:r>
      <w:r w:rsidR="00E02BA5" w:rsidRPr="001C41CC">
        <w:t xml:space="preserve"> </w:t>
      </w:r>
      <w:proofErr w:type="spellStart"/>
      <w:r w:rsidRPr="001C41CC">
        <w:t>Baulne</w:t>
      </w:r>
      <w:proofErr w:type="spellEnd"/>
      <w:r w:rsidRPr="001C41CC">
        <w:rPr>
          <w:b/>
        </w:rPr>
        <w:t xml:space="preserve">, </w:t>
      </w:r>
      <w:proofErr w:type="spellStart"/>
      <w:r w:rsidRPr="001C41CC">
        <w:t>Montréal</w:t>
      </w:r>
      <w:proofErr w:type="spellEnd"/>
      <w:r w:rsidR="00EA6E46" w:rsidRPr="001C41CC">
        <w:t xml:space="preserve"> </w:t>
      </w:r>
      <w:r w:rsidRPr="001C41CC">
        <w:t>(</w:t>
      </w:r>
      <w:r w:rsidR="00BE5D88" w:rsidRPr="001C41CC">
        <w:t>Mecánica</w:t>
      </w:r>
      <w:r w:rsidR="0088347F" w:rsidRPr="001C41CC">
        <w:t xml:space="preserve"> de Edificios</w:t>
      </w:r>
      <w:r w:rsidRPr="001C41CC">
        <w:rPr>
          <w:color w:val="333333"/>
          <w:shd w:val="clear" w:color="auto" w:fill="FFFFFF"/>
        </w:rPr>
        <w:t>)</w:t>
      </w:r>
      <w:r w:rsidR="00C777F9" w:rsidRPr="001C41CC">
        <w:rPr>
          <w:color w:val="333333"/>
          <w:shd w:val="clear" w:color="auto" w:fill="FFFFFF"/>
        </w:rPr>
        <w:t xml:space="preserve">                                         </w:t>
      </w:r>
      <w:r w:rsidR="00931800" w:rsidRPr="001C41CC">
        <w:rPr>
          <w:color w:val="333333"/>
          <w:shd w:val="clear" w:color="auto" w:fill="FFFFFF"/>
        </w:rPr>
        <w:t xml:space="preserve">          </w:t>
      </w:r>
      <w:r w:rsidR="00931800" w:rsidRPr="001C41CC">
        <w:rPr>
          <w:color w:val="333333"/>
          <w:shd w:val="clear" w:color="auto" w:fill="FFFFFF"/>
        </w:rPr>
        <w:tab/>
      </w:r>
      <w:r w:rsidR="00C777F9" w:rsidRPr="001C41CC">
        <w:rPr>
          <w:color w:val="333333"/>
          <w:shd w:val="clear" w:color="auto" w:fill="FFFFFF"/>
        </w:rPr>
        <w:t xml:space="preserve"> </w:t>
      </w:r>
      <w:r w:rsidR="00ED3FB3" w:rsidRPr="001C41CC">
        <w:rPr>
          <w:color w:val="333333"/>
          <w:shd w:val="clear" w:color="auto" w:fill="FFFFFF"/>
        </w:rPr>
        <w:t xml:space="preserve">      </w:t>
      </w:r>
      <w:r w:rsidR="00C777F9" w:rsidRPr="001C41CC">
        <w:rPr>
          <w:shd w:val="clear" w:color="auto" w:fill="FFFFFF"/>
        </w:rPr>
        <w:t>2013-2014</w:t>
      </w:r>
    </w:p>
    <w:p w:rsidR="00CF324E" w:rsidRPr="001C41CC" w:rsidRDefault="00CF324E" w:rsidP="00301DB5">
      <w:pPr>
        <w:pStyle w:val="Sansinterligne"/>
        <w:numPr>
          <w:ilvl w:val="0"/>
          <w:numId w:val="38"/>
        </w:numPr>
        <w:rPr>
          <w:rFonts w:ascii="Times New Roman" w:hAnsi="Times New Roman"/>
          <w:sz w:val="24"/>
          <w:szCs w:val="24"/>
          <w:shd w:val="clear" w:color="auto" w:fill="FFFFFF"/>
          <w:lang w:val="es-CL"/>
        </w:rPr>
      </w:pPr>
      <w:r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Efectuar la compra de productos según las </w:t>
      </w:r>
      <w:r w:rsidR="00E478DA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solicitudes</w:t>
      </w:r>
      <w:r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de diferentes unidades de negocio.</w:t>
      </w:r>
    </w:p>
    <w:p w:rsidR="00CF324E" w:rsidRPr="001C41CC" w:rsidRDefault="00CF324E" w:rsidP="00301DB5">
      <w:pPr>
        <w:pStyle w:val="Sansinterligne"/>
        <w:numPr>
          <w:ilvl w:val="0"/>
          <w:numId w:val="38"/>
        </w:numPr>
        <w:rPr>
          <w:rFonts w:ascii="Times New Roman" w:hAnsi="Times New Roman"/>
          <w:sz w:val="24"/>
          <w:szCs w:val="24"/>
          <w:shd w:val="clear" w:color="auto" w:fill="FFFFFF"/>
          <w:lang w:val="es-CL"/>
        </w:rPr>
      </w:pPr>
      <w:r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Asegurar el </w:t>
      </w:r>
      <w:r w:rsidR="00CF564A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abastecimiento</w:t>
      </w:r>
      <w:r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y la disponibilidad de p</w:t>
      </w:r>
      <w:r w:rsidR="007E11A3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roductos en el momento adecuado evitando rupturas de stock.</w:t>
      </w:r>
    </w:p>
    <w:p w:rsidR="00C7274F" w:rsidRPr="001C41CC" w:rsidRDefault="00CF324E" w:rsidP="004340AB">
      <w:pPr>
        <w:pStyle w:val="Sansinterligne"/>
        <w:numPr>
          <w:ilvl w:val="0"/>
          <w:numId w:val="38"/>
        </w:numPr>
        <w:rPr>
          <w:rFonts w:ascii="Times New Roman" w:hAnsi="Times New Roman"/>
          <w:sz w:val="24"/>
          <w:szCs w:val="24"/>
          <w:shd w:val="clear" w:color="auto" w:fill="FFFFFF"/>
          <w:lang w:val="es-CL"/>
        </w:rPr>
      </w:pPr>
      <w:r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Contro</w:t>
      </w:r>
      <w:r w:rsidR="004C1859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lar el inventario y</w:t>
      </w:r>
      <w:r w:rsidR="00E84F19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asegurar que la información </w:t>
      </w:r>
      <w:r w:rsidR="004340AB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en</w:t>
      </w:r>
      <w:r w:rsidR="00E84F19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</w:t>
      </w:r>
      <w:r w:rsidR="004C1859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el sistema </w:t>
      </w:r>
      <w:r w:rsidR="004340AB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e</w:t>
      </w:r>
      <w:r w:rsidR="00E84F19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ste </w:t>
      </w:r>
      <w:r w:rsidR="004340AB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actualizada</w:t>
      </w:r>
      <w:r w:rsidR="00E045EB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.</w:t>
      </w:r>
    </w:p>
    <w:p w:rsidR="005D5BC7" w:rsidRDefault="00650321" w:rsidP="00301DB5">
      <w:pPr>
        <w:pStyle w:val="Sansinterligne"/>
        <w:numPr>
          <w:ilvl w:val="0"/>
          <w:numId w:val="38"/>
        </w:numPr>
        <w:rPr>
          <w:rFonts w:ascii="Times New Roman" w:hAnsi="Times New Roman"/>
          <w:sz w:val="24"/>
          <w:szCs w:val="24"/>
          <w:shd w:val="clear" w:color="auto" w:fill="FFFFFF"/>
          <w:lang w:val="es-C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s-CL"/>
        </w:rPr>
        <w:lastRenderedPageBreak/>
        <w:t>Creación y mantención de</w:t>
      </w:r>
      <w:r w:rsidR="005D5BC7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información en el sistema ERP, </w:t>
      </w:r>
      <w:r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ingresando nuevos </w:t>
      </w:r>
      <w:r w:rsidR="005D5BC7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de productos, detalles técnicos,</w:t>
      </w:r>
      <w:r w:rsidR="00EF6ACB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</w:t>
      </w:r>
      <w:r w:rsidR="005D5BC7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información de proveedores,</w:t>
      </w:r>
      <w:r w:rsidR="00EF6ACB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tiempos de despachos, </w:t>
      </w:r>
      <w:r w:rsidR="007E11A3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cantidades a comprar, </w:t>
      </w:r>
      <w:proofErr w:type="spellStart"/>
      <w:r w:rsidR="00EF6ACB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max</w:t>
      </w:r>
      <w:proofErr w:type="spellEnd"/>
      <w:proofErr w:type="gramStart"/>
      <w:r w:rsidR="00EF6ACB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.</w:t>
      </w:r>
      <w:r w:rsidR="007E11A3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/</w:t>
      </w:r>
      <w:proofErr w:type="gramEnd"/>
      <w:r w:rsidR="00EF6ACB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min.</w:t>
      </w:r>
      <w:r w:rsidR="007E11A3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, etc.</w:t>
      </w:r>
      <w:r w:rsidR="00EF6ACB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</w:t>
      </w:r>
      <w:r w:rsidR="005D5BC7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</w:t>
      </w:r>
    </w:p>
    <w:p w:rsidR="00301DB5" w:rsidRPr="001C41CC" w:rsidRDefault="004340AB" w:rsidP="00301DB5">
      <w:pPr>
        <w:pStyle w:val="Sansinterligne"/>
        <w:numPr>
          <w:ilvl w:val="0"/>
          <w:numId w:val="38"/>
        </w:numPr>
        <w:rPr>
          <w:rFonts w:ascii="Times New Roman" w:hAnsi="Times New Roman"/>
          <w:sz w:val="24"/>
          <w:szCs w:val="24"/>
          <w:shd w:val="clear" w:color="auto" w:fill="FFFFFF"/>
          <w:lang w:val="es-CL"/>
        </w:rPr>
      </w:pPr>
      <w:r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Coordinar, planificar y analizar el inventario anual</w:t>
      </w:r>
      <w:r w:rsidR="00BC72C0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. </w:t>
      </w:r>
    </w:p>
    <w:p w:rsidR="00301DB5" w:rsidRPr="001C41CC" w:rsidRDefault="00814405" w:rsidP="004340AB">
      <w:pPr>
        <w:pStyle w:val="Sansinterligne"/>
        <w:numPr>
          <w:ilvl w:val="0"/>
          <w:numId w:val="38"/>
        </w:numPr>
        <w:rPr>
          <w:rFonts w:ascii="Times New Roman" w:hAnsi="Times New Roman"/>
          <w:sz w:val="24"/>
          <w:szCs w:val="24"/>
          <w:shd w:val="clear" w:color="auto" w:fill="FFFFFF"/>
          <w:lang w:val="es-CL"/>
        </w:rPr>
      </w:pPr>
      <w:r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Recepción </w:t>
      </w:r>
      <w:r w:rsidR="0064082E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de </w:t>
      </w:r>
      <w:r w:rsidR="00907444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Órdenes</w:t>
      </w:r>
      <w:r w:rsidR="0064082E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de Compra</w:t>
      </w:r>
      <w:r w:rsidR="004340AB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en el sistema </w:t>
      </w:r>
      <w:r w:rsidR="00BF75DC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informático y coordinar eficazmente</w:t>
      </w:r>
      <w:r w:rsidR="004340AB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las actividades de </w:t>
      </w:r>
      <w:r w:rsidR="00E478DA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despacho</w:t>
      </w:r>
      <w:r w:rsidR="00301DB5"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.</w:t>
      </w:r>
    </w:p>
    <w:p w:rsidR="007E11A3" w:rsidRDefault="007E11A3" w:rsidP="007E11A3">
      <w:pPr>
        <w:pStyle w:val="Sansinterligne"/>
        <w:numPr>
          <w:ilvl w:val="0"/>
          <w:numId w:val="38"/>
        </w:numPr>
        <w:rPr>
          <w:rFonts w:ascii="Times New Roman" w:hAnsi="Times New Roman"/>
          <w:sz w:val="24"/>
          <w:szCs w:val="24"/>
          <w:shd w:val="clear" w:color="auto" w:fill="FFFFFF"/>
          <w:lang w:val="es-CL"/>
        </w:rPr>
      </w:pPr>
      <w:r w:rsidRPr="007E11A3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Resolver errores </w:t>
      </w:r>
      <w:r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de mermas, </w:t>
      </w:r>
      <w:r w:rsidRPr="007E11A3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despacho y otros</w:t>
      </w:r>
      <w:r w:rsidR="00907444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. </w:t>
      </w:r>
      <w:r w:rsidRPr="007E11A3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 xml:space="preserve"> </w:t>
      </w:r>
    </w:p>
    <w:p w:rsidR="00A906C2" w:rsidRPr="007E11A3" w:rsidRDefault="007E11A3" w:rsidP="007E11A3">
      <w:pPr>
        <w:pStyle w:val="Sansinterligne"/>
        <w:numPr>
          <w:ilvl w:val="0"/>
          <w:numId w:val="38"/>
        </w:numPr>
        <w:rPr>
          <w:rFonts w:ascii="Times New Roman" w:hAnsi="Times New Roman"/>
          <w:sz w:val="24"/>
          <w:szCs w:val="24"/>
          <w:shd w:val="clear" w:color="auto" w:fill="FFFFFF"/>
          <w:lang w:val="es-CL"/>
        </w:rPr>
      </w:pPr>
      <w:r w:rsidRPr="001C41CC">
        <w:rPr>
          <w:rFonts w:ascii="Times New Roman" w:hAnsi="Times New Roman"/>
          <w:sz w:val="24"/>
          <w:szCs w:val="24"/>
          <w:shd w:val="clear" w:color="auto" w:fill="FFFFFF"/>
          <w:lang w:val="es-CL"/>
        </w:rPr>
        <w:t>Realizar el control administrativo de facturas para su posterior envío a Finanzas.</w:t>
      </w:r>
    </w:p>
    <w:p w:rsidR="00182E95" w:rsidRPr="001C41CC" w:rsidRDefault="00182E95" w:rsidP="00015F6A">
      <w:pPr>
        <w:jc w:val="both"/>
        <w:rPr>
          <w:b/>
        </w:rPr>
      </w:pPr>
    </w:p>
    <w:p w:rsidR="00485F09" w:rsidRPr="001C41CC" w:rsidRDefault="00CF564A" w:rsidP="00015F6A">
      <w:pPr>
        <w:jc w:val="both"/>
        <w:rPr>
          <w:b/>
        </w:rPr>
      </w:pPr>
      <w:r w:rsidRPr="001C41CC">
        <w:rPr>
          <w:b/>
        </w:rPr>
        <w:t>ANALISTA DE INVENTARIO</w:t>
      </w:r>
    </w:p>
    <w:p w:rsidR="005D67CE" w:rsidRPr="001C41CC" w:rsidRDefault="00485F09" w:rsidP="00B1223D">
      <w:pPr>
        <w:tabs>
          <w:tab w:val="right" w:pos="9356"/>
        </w:tabs>
        <w:jc w:val="both"/>
        <w:rPr>
          <w:rStyle w:val="apple-converted-space"/>
          <w:b/>
          <w:color w:val="000000"/>
        </w:rPr>
      </w:pPr>
      <w:proofErr w:type="spellStart"/>
      <w:r w:rsidRPr="001C41CC">
        <w:t>Cirque</w:t>
      </w:r>
      <w:proofErr w:type="spellEnd"/>
      <w:r w:rsidRPr="001C41CC">
        <w:t xml:space="preserve"> du </w:t>
      </w:r>
      <w:proofErr w:type="spellStart"/>
      <w:r w:rsidRPr="001C41CC">
        <w:t>Soleil</w:t>
      </w:r>
      <w:proofErr w:type="spellEnd"/>
      <w:r w:rsidRPr="001C41CC">
        <w:rPr>
          <w:b/>
        </w:rPr>
        <w:t>,</w:t>
      </w:r>
      <w:r w:rsidRPr="001C41CC">
        <w:t xml:space="preserve"> </w:t>
      </w:r>
      <w:proofErr w:type="spellStart"/>
      <w:r w:rsidRPr="001C41CC">
        <w:t>Montréal</w:t>
      </w:r>
      <w:proofErr w:type="spellEnd"/>
      <w:r w:rsidR="00B1223D" w:rsidRPr="001C41CC">
        <w:t xml:space="preserve"> </w:t>
      </w:r>
      <w:r w:rsidR="00532890" w:rsidRPr="001C41CC">
        <w:t>(</w:t>
      </w:r>
      <w:r w:rsidR="001C41CC" w:rsidRPr="001C41CC">
        <w:t>Producción</w:t>
      </w:r>
      <w:r w:rsidR="00CF564A" w:rsidRPr="001C41CC">
        <w:t xml:space="preserve"> de Vestuario</w:t>
      </w:r>
      <w:r w:rsidR="00532890" w:rsidRPr="001C41CC">
        <w:t>)</w:t>
      </w:r>
      <w:r w:rsidR="00B1223D" w:rsidRPr="001C41CC">
        <w:tab/>
      </w:r>
      <w:r w:rsidR="00F3411D" w:rsidRPr="001C41CC">
        <w:rPr>
          <w:rStyle w:val="apple-converted-space"/>
          <w:color w:val="000000"/>
        </w:rPr>
        <w:t>2011 – 201</w:t>
      </w:r>
      <w:r w:rsidR="00FD0652" w:rsidRPr="001C41CC">
        <w:rPr>
          <w:rStyle w:val="apple-converted-space"/>
          <w:color w:val="000000"/>
        </w:rPr>
        <w:t>3</w:t>
      </w:r>
    </w:p>
    <w:p w:rsidR="00CF564A" w:rsidRPr="001C41CC" w:rsidRDefault="00CF564A" w:rsidP="00301DB5">
      <w:pPr>
        <w:numPr>
          <w:ilvl w:val="0"/>
          <w:numId w:val="29"/>
        </w:numPr>
        <w:jc w:val="both"/>
        <w:rPr>
          <w:b/>
          <w:u w:val="single"/>
        </w:rPr>
      </w:pPr>
      <w:r w:rsidRPr="001C41CC">
        <w:t>Crear y actualizar Órdenes de compra y requisiciones en SAP.</w:t>
      </w:r>
    </w:p>
    <w:p w:rsidR="00CF564A" w:rsidRPr="001C41CC" w:rsidRDefault="00CF564A" w:rsidP="00671431">
      <w:pPr>
        <w:numPr>
          <w:ilvl w:val="0"/>
          <w:numId w:val="29"/>
        </w:numPr>
        <w:jc w:val="both"/>
      </w:pPr>
      <w:r w:rsidRPr="001C41CC">
        <w:t xml:space="preserve">Asegurar el abastecimiento de materiales en </w:t>
      </w:r>
      <w:r w:rsidR="00B421D4" w:rsidRPr="001C41CC">
        <w:t>colaboración</w:t>
      </w:r>
      <w:r w:rsidRPr="001C41CC">
        <w:t xml:space="preserve"> con </w:t>
      </w:r>
      <w:r w:rsidR="000F7EA8" w:rsidRPr="001C41CC">
        <w:t>los</w:t>
      </w:r>
      <w:r w:rsidR="00B421D4" w:rsidRPr="001C41CC">
        <w:t xml:space="preserve"> responsable</w:t>
      </w:r>
      <w:r w:rsidR="000F7EA8" w:rsidRPr="001C41CC">
        <w:t>s</w:t>
      </w:r>
      <w:r w:rsidR="00B421D4" w:rsidRPr="001C41CC">
        <w:t xml:space="preserve"> de planificaci</w:t>
      </w:r>
      <w:r w:rsidR="000F7EA8" w:rsidRPr="001C41CC">
        <w:t xml:space="preserve">ón o </w:t>
      </w:r>
      <w:r w:rsidR="00B421D4" w:rsidRPr="001C41CC">
        <w:t>compras y hacer seguimiento</w:t>
      </w:r>
      <w:r w:rsidR="001338FC">
        <w:t xml:space="preserve"> a fin de evitar</w:t>
      </w:r>
      <w:r w:rsidR="00B421D4" w:rsidRPr="001C41CC">
        <w:t xml:space="preserve"> de </w:t>
      </w:r>
      <w:r w:rsidR="001338FC">
        <w:t>rupturas de stock</w:t>
      </w:r>
      <w:r w:rsidR="00B421D4" w:rsidRPr="001C41CC">
        <w:t>.</w:t>
      </w:r>
      <w:r w:rsidRPr="001C41CC">
        <w:t xml:space="preserve"> </w:t>
      </w:r>
    </w:p>
    <w:p w:rsidR="00C70B2C" w:rsidRPr="001C41CC" w:rsidRDefault="00B421D4" w:rsidP="00C70B2C">
      <w:pPr>
        <w:numPr>
          <w:ilvl w:val="0"/>
          <w:numId w:val="29"/>
        </w:numPr>
        <w:jc w:val="both"/>
      </w:pPr>
      <w:r w:rsidRPr="001C41CC">
        <w:t>Analizar y corregir las diferencias de inventario luego de los conteos cíclicos</w:t>
      </w:r>
      <w:r w:rsidR="00C70B2C" w:rsidRPr="001C41CC">
        <w:t>.</w:t>
      </w:r>
    </w:p>
    <w:p w:rsidR="00B421D4" w:rsidRPr="001C41CC" w:rsidRDefault="00B421D4" w:rsidP="00671431">
      <w:pPr>
        <w:numPr>
          <w:ilvl w:val="0"/>
          <w:numId w:val="29"/>
        </w:numPr>
        <w:jc w:val="both"/>
      </w:pPr>
      <w:r w:rsidRPr="001C41CC">
        <w:t>Asegurar el servicio a</w:t>
      </w:r>
      <w:r w:rsidR="001002B8">
        <w:t xml:space="preserve">l cliente y a los distintos empleados </w:t>
      </w:r>
      <w:r w:rsidRPr="001C41CC">
        <w:t>ligados a la fabricación</w:t>
      </w:r>
      <w:r w:rsidR="001002B8">
        <w:t>.</w:t>
      </w:r>
    </w:p>
    <w:p w:rsidR="00CE1020" w:rsidRPr="001C41CC" w:rsidRDefault="00CE1020" w:rsidP="00CE1020">
      <w:pPr>
        <w:numPr>
          <w:ilvl w:val="0"/>
          <w:numId w:val="29"/>
        </w:numPr>
        <w:jc w:val="both"/>
        <w:rPr>
          <w:rStyle w:val="apple-style-span"/>
        </w:rPr>
      </w:pPr>
      <w:r w:rsidRPr="001C41CC">
        <w:t xml:space="preserve">Análisis y creación de materias clasificadas de tipo </w:t>
      </w:r>
      <w:proofErr w:type="spellStart"/>
      <w:r w:rsidRPr="001C41CC">
        <w:t>Kanban</w:t>
      </w:r>
      <w:proofErr w:type="spellEnd"/>
      <w:r w:rsidR="00671431" w:rsidRPr="001C41CC">
        <w:t>.</w:t>
      </w:r>
    </w:p>
    <w:p w:rsidR="00CE1020" w:rsidRPr="001C41CC" w:rsidRDefault="00CE1020" w:rsidP="00671431">
      <w:pPr>
        <w:numPr>
          <w:ilvl w:val="0"/>
          <w:numId w:val="29"/>
        </w:numPr>
        <w:jc w:val="both"/>
        <w:rPr>
          <w:rStyle w:val="apple-style-span"/>
          <w:b/>
        </w:rPr>
      </w:pPr>
      <w:r w:rsidRPr="001C41CC">
        <w:rPr>
          <w:rStyle w:val="apple-style-span"/>
        </w:rPr>
        <w:t xml:space="preserve">Vigilar y hacer seguimiento </w:t>
      </w:r>
      <w:r w:rsidR="00F2773E" w:rsidRPr="001C41CC">
        <w:rPr>
          <w:rStyle w:val="apple-style-span"/>
        </w:rPr>
        <w:t>de</w:t>
      </w:r>
      <w:r w:rsidRPr="001C41CC">
        <w:rPr>
          <w:rStyle w:val="apple-style-span"/>
        </w:rPr>
        <w:t xml:space="preserve"> mat</w:t>
      </w:r>
      <w:r w:rsidR="00200301" w:rsidRPr="001C41CC">
        <w:rPr>
          <w:rStyle w:val="apple-style-span"/>
        </w:rPr>
        <w:t xml:space="preserve">erias en stock, </w:t>
      </w:r>
      <w:r w:rsidRPr="001C41CC">
        <w:rPr>
          <w:rStyle w:val="apple-style-span"/>
        </w:rPr>
        <w:t xml:space="preserve">su mantención y </w:t>
      </w:r>
      <w:r w:rsidR="00250162" w:rsidRPr="001C41CC">
        <w:rPr>
          <w:rStyle w:val="apple-style-span"/>
        </w:rPr>
        <w:t>rotación</w:t>
      </w:r>
      <w:r w:rsidRPr="001C41CC">
        <w:rPr>
          <w:rStyle w:val="apple-style-span"/>
        </w:rPr>
        <w:t xml:space="preserve"> </w:t>
      </w:r>
      <w:r w:rsidR="00250162" w:rsidRPr="001C41CC">
        <w:rPr>
          <w:rStyle w:val="apple-style-span"/>
        </w:rPr>
        <w:t>afín</w:t>
      </w:r>
      <w:r w:rsidRPr="001C41CC">
        <w:rPr>
          <w:rStyle w:val="apple-style-span"/>
        </w:rPr>
        <w:t xml:space="preserve"> de optimizar el espacio de </w:t>
      </w:r>
      <w:r w:rsidR="00F2773E" w:rsidRPr="001C41CC">
        <w:rPr>
          <w:rStyle w:val="apple-style-span"/>
        </w:rPr>
        <w:t>almacenamiento.</w:t>
      </w:r>
    </w:p>
    <w:p w:rsidR="00200301" w:rsidRPr="001C41CC" w:rsidRDefault="00200301" w:rsidP="00671431">
      <w:pPr>
        <w:numPr>
          <w:ilvl w:val="0"/>
          <w:numId w:val="29"/>
        </w:numPr>
        <w:jc w:val="both"/>
        <w:rPr>
          <w:rStyle w:val="apple-style-span"/>
          <w:b/>
        </w:rPr>
      </w:pPr>
      <w:r w:rsidRPr="001C41CC">
        <w:rPr>
          <w:rStyle w:val="apple-style-span"/>
        </w:rPr>
        <w:t>Preparar diariamente y semanalmente reportes de inventario.</w:t>
      </w:r>
    </w:p>
    <w:p w:rsidR="00C7274F" w:rsidRPr="001C41CC" w:rsidRDefault="00C7274F" w:rsidP="00B1223D">
      <w:pPr>
        <w:tabs>
          <w:tab w:val="right" w:pos="9356"/>
        </w:tabs>
        <w:rPr>
          <w:b/>
        </w:rPr>
      </w:pPr>
    </w:p>
    <w:p w:rsidR="00405D88" w:rsidRPr="001C41CC" w:rsidRDefault="00071205" w:rsidP="00B1223D">
      <w:pPr>
        <w:tabs>
          <w:tab w:val="right" w:pos="9356"/>
        </w:tabs>
      </w:pPr>
      <w:r>
        <w:rPr>
          <w:b/>
        </w:rPr>
        <w:t xml:space="preserve">ASESOR </w:t>
      </w:r>
      <w:r w:rsidR="000C09A1">
        <w:rPr>
          <w:b/>
        </w:rPr>
        <w:t>TÉ</w:t>
      </w:r>
      <w:r w:rsidR="00DF3BE7" w:rsidRPr="001C41CC">
        <w:rPr>
          <w:b/>
        </w:rPr>
        <w:t xml:space="preserve">CNICO </w:t>
      </w:r>
      <w:r>
        <w:rPr>
          <w:b/>
        </w:rPr>
        <w:t xml:space="preserve">EN </w:t>
      </w:r>
      <w:r w:rsidR="00DF3BE7" w:rsidRPr="001C41CC">
        <w:rPr>
          <w:b/>
        </w:rPr>
        <w:t>CONTROL DE CALIDAD</w:t>
      </w:r>
      <w:r w:rsidR="00B1223D" w:rsidRPr="001C41CC">
        <w:tab/>
        <w:t>2005</w:t>
      </w:r>
      <w:r w:rsidR="00072AB0">
        <w:t>-2007</w:t>
      </w:r>
    </w:p>
    <w:p w:rsidR="005D67CE" w:rsidRPr="001C41CC" w:rsidRDefault="00250162" w:rsidP="00264428">
      <w:proofErr w:type="spellStart"/>
      <w:r w:rsidRPr="001C41CC">
        <w:t>Aqua</w:t>
      </w:r>
      <w:proofErr w:type="spellEnd"/>
      <w:r w:rsidR="005F0F64" w:rsidRPr="001C41CC">
        <w:t xml:space="preserve"> </w:t>
      </w:r>
      <w:r w:rsidR="00E46AD7">
        <w:t xml:space="preserve">Gestión, </w:t>
      </w:r>
      <w:r w:rsidRPr="001C41CC">
        <w:t>Fundación</w:t>
      </w:r>
      <w:r w:rsidR="003D0141" w:rsidRPr="001C41CC">
        <w:t xml:space="preserve"> Chile</w:t>
      </w:r>
      <w:r w:rsidR="007D4E71" w:rsidRPr="001C41CC">
        <w:t xml:space="preserve"> (</w:t>
      </w:r>
      <w:r w:rsidRPr="001C41CC">
        <w:t>Certificación</w:t>
      </w:r>
      <w:r w:rsidR="00E46AD7">
        <w:t xml:space="preserve"> de C</w:t>
      </w:r>
      <w:r w:rsidR="00DF3BE7" w:rsidRPr="001C41CC">
        <w:t>alidad en la Industria</w:t>
      </w:r>
      <w:r w:rsidR="00E46AD7">
        <w:t xml:space="preserve"> Pesquera y</w:t>
      </w:r>
      <w:r w:rsidR="00DF3BE7" w:rsidRPr="001C41CC">
        <w:t xml:space="preserve"> </w:t>
      </w:r>
      <w:r w:rsidRPr="001C41CC">
        <w:t>Acuícola</w:t>
      </w:r>
      <w:r w:rsidR="007D4E71" w:rsidRPr="001C41CC">
        <w:t>)</w:t>
      </w:r>
      <w:r w:rsidR="00DF3BE7" w:rsidRPr="001C41CC">
        <w:t>, Chile.</w:t>
      </w:r>
      <w:r w:rsidR="005F0F64" w:rsidRPr="001C41CC">
        <w:tab/>
      </w:r>
    </w:p>
    <w:p w:rsidR="00071205" w:rsidRDefault="00CC65A1" w:rsidP="009F2C20">
      <w:pPr>
        <w:numPr>
          <w:ilvl w:val="0"/>
          <w:numId w:val="29"/>
        </w:numPr>
        <w:jc w:val="both"/>
      </w:pPr>
      <w:r w:rsidRPr="001C41CC">
        <w:t>Coordinar y planificar</w:t>
      </w:r>
      <w:r w:rsidR="004B7CEB" w:rsidRPr="001C41CC">
        <w:t xml:space="preserve"> el seguimiento de programas de Control de Calidad</w:t>
      </w:r>
      <w:r w:rsidR="00B37EE0" w:rsidRPr="001C41CC">
        <w:t xml:space="preserve"> </w:t>
      </w:r>
      <w:r w:rsidR="004B7CEB" w:rsidRPr="001C41CC">
        <w:t>(HACCP</w:t>
      </w:r>
      <w:r w:rsidR="00E46AD7">
        <w:t xml:space="preserve"> y PAC</w:t>
      </w:r>
      <w:r w:rsidR="004B7CEB" w:rsidRPr="001C41CC">
        <w:t xml:space="preserve">) con </w:t>
      </w:r>
      <w:r w:rsidRPr="001C41CC">
        <w:t xml:space="preserve">distintos </w:t>
      </w:r>
      <w:r w:rsidR="004B7CEB" w:rsidRPr="001C41CC">
        <w:t>los clientes.</w:t>
      </w:r>
    </w:p>
    <w:p w:rsidR="009F2C20" w:rsidRPr="001C41CC" w:rsidRDefault="009F2C20" w:rsidP="009F2C20">
      <w:pPr>
        <w:numPr>
          <w:ilvl w:val="0"/>
          <w:numId w:val="29"/>
        </w:numPr>
        <w:jc w:val="both"/>
      </w:pPr>
      <w:r>
        <w:t xml:space="preserve">Toma de muestras para su posterior análisis en los laboratorios certificados. </w:t>
      </w:r>
    </w:p>
    <w:p w:rsidR="00CF5D91" w:rsidRPr="001C41CC" w:rsidRDefault="00CC65A1" w:rsidP="00671431">
      <w:pPr>
        <w:numPr>
          <w:ilvl w:val="0"/>
          <w:numId w:val="29"/>
        </w:numPr>
        <w:jc w:val="both"/>
      </w:pPr>
      <w:r w:rsidRPr="001C41CC">
        <w:t>Analizar la informa</w:t>
      </w:r>
      <w:r w:rsidR="00F07977" w:rsidRPr="001C41CC">
        <w:t>ción recopilada y asegurar que é</w:t>
      </w:r>
      <w:r w:rsidRPr="001C41CC">
        <w:t xml:space="preserve">sta corresponda a las normativas existentes para cada mercado de exportación según SERNAPESCA. </w:t>
      </w:r>
    </w:p>
    <w:p w:rsidR="00DF39E9" w:rsidRPr="001C41CC" w:rsidRDefault="00DF39E9" w:rsidP="00671431">
      <w:pPr>
        <w:numPr>
          <w:ilvl w:val="0"/>
          <w:numId w:val="29"/>
        </w:numPr>
        <w:jc w:val="both"/>
      </w:pPr>
      <w:r w:rsidRPr="001C41CC">
        <w:t>Detectar las no conformidades en los procesos de producción y hacer el seguimiento de las medidas correctivas.</w:t>
      </w:r>
    </w:p>
    <w:p w:rsidR="00DF4A31" w:rsidRPr="001C41CC" w:rsidRDefault="00DF4A31" w:rsidP="004F438B">
      <w:pPr>
        <w:pStyle w:val="Sansinterligne"/>
        <w:rPr>
          <w:lang w:val="es-CL"/>
        </w:rPr>
      </w:pPr>
    </w:p>
    <w:p w:rsidR="00A87EFC" w:rsidRPr="001C41CC" w:rsidRDefault="000C09A1" w:rsidP="00A87EFC">
      <w:pPr>
        <w:pStyle w:val="Sansinterligne"/>
        <w:tabs>
          <w:tab w:val="right" w:pos="9356"/>
        </w:tabs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b/>
          <w:sz w:val="24"/>
          <w:szCs w:val="24"/>
          <w:lang w:val="es-CL"/>
        </w:rPr>
        <w:t>TÉ</w:t>
      </w:r>
      <w:r w:rsidR="00DF39E9" w:rsidRPr="001C41CC">
        <w:rPr>
          <w:rFonts w:ascii="Times New Roman" w:hAnsi="Times New Roman"/>
          <w:b/>
          <w:sz w:val="24"/>
          <w:szCs w:val="24"/>
          <w:lang w:val="es-CL"/>
        </w:rPr>
        <w:t>CNICO ADMINISTRATIVO EN CENTRO DE CULTIVO</w:t>
      </w:r>
      <w:r w:rsidR="00DF39E9" w:rsidRPr="001C41CC">
        <w:rPr>
          <w:rFonts w:ascii="Times New Roman" w:hAnsi="Times New Roman"/>
          <w:sz w:val="24"/>
          <w:szCs w:val="24"/>
          <w:lang w:val="es-CL"/>
        </w:rPr>
        <w:t>.</w:t>
      </w:r>
      <w:r w:rsidR="00B1223D" w:rsidRPr="001C41CC">
        <w:rPr>
          <w:rFonts w:ascii="Times New Roman" w:hAnsi="Times New Roman"/>
          <w:sz w:val="24"/>
          <w:szCs w:val="24"/>
          <w:lang w:val="es-CL"/>
        </w:rPr>
        <w:tab/>
      </w:r>
    </w:p>
    <w:p w:rsidR="005D67CE" w:rsidRPr="001C41CC" w:rsidRDefault="00FD6300" w:rsidP="00A87EFC">
      <w:pPr>
        <w:pStyle w:val="Sansinterligne"/>
        <w:tabs>
          <w:tab w:val="right" w:pos="9356"/>
        </w:tabs>
        <w:rPr>
          <w:rFonts w:ascii="Times New Roman" w:hAnsi="Times New Roman"/>
          <w:sz w:val="24"/>
          <w:szCs w:val="24"/>
          <w:lang w:val="es-CL"/>
        </w:rPr>
      </w:pPr>
      <w:r w:rsidRPr="001C41CC">
        <w:rPr>
          <w:rFonts w:ascii="Times New Roman" w:hAnsi="Times New Roman"/>
          <w:sz w:val="24"/>
          <w:szCs w:val="24"/>
          <w:lang w:val="es-CL"/>
        </w:rPr>
        <w:t xml:space="preserve">Salmones </w:t>
      </w:r>
      <w:proofErr w:type="spellStart"/>
      <w:r w:rsidRPr="001C41CC">
        <w:rPr>
          <w:rFonts w:ascii="Times New Roman" w:hAnsi="Times New Roman"/>
          <w:sz w:val="24"/>
          <w:szCs w:val="24"/>
          <w:lang w:val="es-CL"/>
        </w:rPr>
        <w:t>Multiexport</w:t>
      </w:r>
      <w:proofErr w:type="spellEnd"/>
      <w:r w:rsidR="007D4E71" w:rsidRPr="001C41CC">
        <w:rPr>
          <w:rFonts w:ascii="Times New Roman" w:hAnsi="Times New Roman"/>
          <w:sz w:val="24"/>
          <w:szCs w:val="24"/>
          <w:lang w:val="es-CL"/>
        </w:rPr>
        <w:t xml:space="preserve"> </w:t>
      </w:r>
      <w:r w:rsidR="003844CE" w:rsidRPr="001C41CC">
        <w:rPr>
          <w:rFonts w:ascii="Times New Roman" w:hAnsi="Times New Roman"/>
          <w:sz w:val="24"/>
          <w:szCs w:val="24"/>
          <w:lang w:val="es-CL"/>
        </w:rPr>
        <w:t>(</w:t>
      </w:r>
      <w:r w:rsidR="00B1223D" w:rsidRPr="001C41CC">
        <w:rPr>
          <w:rFonts w:ascii="Times New Roman" w:hAnsi="Times New Roman"/>
          <w:sz w:val="24"/>
          <w:szCs w:val="24"/>
          <w:lang w:val="es-CL"/>
        </w:rPr>
        <w:t>i</w:t>
      </w:r>
      <w:r w:rsidR="00B37EE0" w:rsidRPr="001C41CC">
        <w:rPr>
          <w:rFonts w:ascii="Times New Roman" w:hAnsi="Times New Roman"/>
          <w:sz w:val="24"/>
          <w:szCs w:val="24"/>
          <w:lang w:val="es-CL"/>
        </w:rPr>
        <w:t>ndustria</w:t>
      </w:r>
      <w:r w:rsidR="003844CE" w:rsidRPr="001C41CC">
        <w:rPr>
          <w:rFonts w:ascii="Times New Roman" w:hAnsi="Times New Roman"/>
          <w:sz w:val="24"/>
          <w:szCs w:val="24"/>
          <w:lang w:val="es-CL"/>
        </w:rPr>
        <w:t xml:space="preserve"> </w:t>
      </w:r>
      <w:r w:rsidR="001C41CC" w:rsidRPr="001C41CC">
        <w:rPr>
          <w:rFonts w:ascii="Times New Roman" w:hAnsi="Times New Roman"/>
          <w:sz w:val="24"/>
          <w:szCs w:val="24"/>
          <w:lang w:val="es-CL"/>
        </w:rPr>
        <w:t>Acuícola</w:t>
      </w:r>
      <w:r w:rsidR="003844CE" w:rsidRPr="001C41CC">
        <w:rPr>
          <w:rFonts w:ascii="Times New Roman" w:hAnsi="Times New Roman"/>
          <w:sz w:val="24"/>
          <w:szCs w:val="24"/>
          <w:lang w:val="es-CL"/>
        </w:rPr>
        <w:t xml:space="preserve">), </w:t>
      </w:r>
      <w:r w:rsidR="00DF39E9" w:rsidRPr="001C41CC">
        <w:rPr>
          <w:rFonts w:ascii="Times New Roman" w:hAnsi="Times New Roman"/>
          <w:sz w:val="24"/>
          <w:szCs w:val="24"/>
          <w:lang w:val="es-CL"/>
        </w:rPr>
        <w:t>Chile</w:t>
      </w:r>
      <w:r w:rsidR="00CF5D91" w:rsidRPr="001C41CC">
        <w:rPr>
          <w:rFonts w:ascii="Times New Roman" w:hAnsi="Times New Roman"/>
          <w:sz w:val="24"/>
          <w:szCs w:val="24"/>
          <w:lang w:val="es-CL"/>
        </w:rPr>
        <w:tab/>
      </w:r>
      <w:r w:rsidR="00A87EFC" w:rsidRPr="001C41CC">
        <w:rPr>
          <w:rFonts w:ascii="Times New Roman" w:hAnsi="Times New Roman"/>
          <w:sz w:val="24"/>
          <w:szCs w:val="24"/>
          <w:lang w:val="es-CL"/>
        </w:rPr>
        <w:t xml:space="preserve">                               </w:t>
      </w:r>
      <w:r w:rsidR="00072AB0">
        <w:rPr>
          <w:rFonts w:ascii="Times New Roman" w:hAnsi="Times New Roman"/>
          <w:sz w:val="24"/>
          <w:szCs w:val="24"/>
          <w:lang w:val="es-CL"/>
        </w:rPr>
        <w:t xml:space="preserve">                           </w:t>
      </w:r>
      <w:r w:rsidR="00A87EFC" w:rsidRPr="001C41CC">
        <w:rPr>
          <w:rFonts w:ascii="Times New Roman" w:hAnsi="Times New Roman"/>
          <w:sz w:val="24"/>
          <w:szCs w:val="24"/>
          <w:lang w:val="es-CL"/>
        </w:rPr>
        <w:t>2004</w:t>
      </w:r>
      <w:r w:rsidR="00072AB0">
        <w:rPr>
          <w:rFonts w:ascii="Times New Roman" w:hAnsi="Times New Roman"/>
          <w:sz w:val="24"/>
          <w:szCs w:val="24"/>
          <w:lang w:val="es-CL"/>
        </w:rPr>
        <w:t>-2005</w:t>
      </w:r>
    </w:p>
    <w:p w:rsidR="00DF39E9" w:rsidRPr="001C41CC" w:rsidRDefault="00DF39E9" w:rsidP="00671431">
      <w:pPr>
        <w:numPr>
          <w:ilvl w:val="0"/>
          <w:numId w:val="29"/>
        </w:numPr>
        <w:jc w:val="both"/>
      </w:pPr>
      <w:r w:rsidRPr="001C41CC">
        <w:t>Administrar y supervisar las tareas cotidianas de un centro de cultivo.</w:t>
      </w:r>
    </w:p>
    <w:p w:rsidR="00CF5D91" w:rsidRPr="001C41CC" w:rsidRDefault="00DF39E9" w:rsidP="00671431">
      <w:pPr>
        <w:numPr>
          <w:ilvl w:val="0"/>
          <w:numId w:val="29"/>
        </w:numPr>
        <w:jc w:val="both"/>
      </w:pPr>
      <w:r w:rsidRPr="001C41CC">
        <w:t>Manejo y control de stock de alimento entregado a los salmones</w:t>
      </w:r>
      <w:r w:rsidR="003211A1" w:rsidRPr="001C41CC">
        <w:t>.</w:t>
      </w:r>
    </w:p>
    <w:p w:rsidR="00DF39E9" w:rsidRPr="001C41CC" w:rsidRDefault="00250162" w:rsidP="00671431">
      <w:pPr>
        <w:numPr>
          <w:ilvl w:val="0"/>
          <w:numId w:val="29"/>
        </w:numPr>
        <w:jc w:val="both"/>
      </w:pPr>
      <w:r w:rsidRPr="001C41CC">
        <w:t>Análisis</w:t>
      </w:r>
      <w:r w:rsidR="00DF39E9" w:rsidRPr="001C41CC">
        <w:t xml:space="preserve"> de datos y preparación de reportes técnicos.</w:t>
      </w:r>
    </w:p>
    <w:p w:rsidR="002A4C79" w:rsidRPr="007A0DFD" w:rsidRDefault="00DF39E9" w:rsidP="00671431">
      <w:pPr>
        <w:pStyle w:val="Paragraphedeliste"/>
        <w:numPr>
          <w:ilvl w:val="0"/>
          <w:numId w:val="29"/>
        </w:numPr>
        <w:jc w:val="both"/>
        <w:rPr>
          <w:rStyle w:val="lev"/>
          <w:b w:val="0"/>
          <w:bCs w:val="0"/>
        </w:rPr>
      </w:pPr>
      <w:r w:rsidRPr="001C41CC">
        <w:rPr>
          <w:rStyle w:val="lev"/>
          <w:b w:val="0"/>
          <w:bCs w:val="0"/>
        </w:rPr>
        <w:t>Supervisar contratistas y manejo de personal</w:t>
      </w:r>
      <w:r w:rsidR="00782649" w:rsidRPr="001C41CC">
        <w:rPr>
          <w:rStyle w:val="lev"/>
          <w:b w:val="0"/>
        </w:rPr>
        <w:t xml:space="preserve"> (25 personas</w:t>
      </w:r>
      <w:r w:rsidR="002A4C79" w:rsidRPr="001C41CC">
        <w:rPr>
          <w:rStyle w:val="lev"/>
          <w:b w:val="0"/>
        </w:rPr>
        <w:t>)</w:t>
      </w:r>
      <w:r w:rsidR="00B1223D" w:rsidRPr="001C41CC">
        <w:rPr>
          <w:rStyle w:val="lev"/>
          <w:b w:val="0"/>
        </w:rPr>
        <w:t>.</w:t>
      </w:r>
    </w:p>
    <w:p w:rsidR="007A0DFD" w:rsidRPr="001C41CC" w:rsidRDefault="007A0DFD" w:rsidP="007A0DFD">
      <w:pPr>
        <w:pStyle w:val="Paragraphedeliste"/>
        <w:numPr>
          <w:ilvl w:val="0"/>
          <w:numId w:val="40"/>
        </w:numPr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Solicitar</w:t>
      </w:r>
      <w:r w:rsidRPr="001C41CC">
        <w:rPr>
          <w:rStyle w:val="lev"/>
          <w:b w:val="0"/>
          <w:bCs w:val="0"/>
        </w:rPr>
        <w:t xml:space="preserve"> mercaderías y proceder a su seguimiento, acelerar envíos por necesidades urgentes.   </w:t>
      </w:r>
    </w:p>
    <w:p w:rsidR="007A0DFD" w:rsidRPr="001C41CC" w:rsidRDefault="007A0DFD" w:rsidP="007A0DFD">
      <w:pPr>
        <w:numPr>
          <w:ilvl w:val="0"/>
          <w:numId w:val="29"/>
        </w:numPr>
        <w:jc w:val="both"/>
        <w:rPr>
          <w:rStyle w:val="lev"/>
          <w:b w:val="0"/>
          <w:bCs w:val="0"/>
        </w:rPr>
      </w:pPr>
      <w:r w:rsidRPr="001C41CC">
        <w:rPr>
          <w:rStyle w:val="lev"/>
          <w:b w:val="0"/>
          <w:bCs w:val="0"/>
        </w:rPr>
        <w:t>Coordinar calendarios de envíos de material.</w:t>
      </w:r>
    </w:p>
    <w:p w:rsidR="007A0DFD" w:rsidRPr="001C41CC" w:rsidRDefault="007A0DFD" w:rsidP="007A0DFD">
      <w:pPr>
        <w:pStyle w:val="Paragraphedeliste"/>
        <w:numPr>
          <w:ilvl w:val="0"/>
          <w:numId w:val="29"/>
        </w:numPr>
        <w:jc w:val="both"/>
      </w:pPr>
      <w:r w:rsidRPr="001C41CC">
        <w:rPr>
          <w:rStyle w:val="lev"/>
          <w:b w:val="0"/>
        </w:rPr>
        <w:t xml:space="preserve">Asegurar la gestión </w:t>
      </w:r>
      <w:r>
        <w:rPr>
          <w:rStyle w:val="lev"/>
          <w:b w:val="0"/>
        </w:rPr>
        <w:t xml:space="preserve">de </w:t>
      </w:r>
      <w:r w:rsidRPr="001C41CC">
        <w:rPr>
          <w:rStyle w:val="lev"/>
          <w:b w:val="0"/>
        </w:rPr>
        <w:t>diferentes contratistas y coordinar equipos simultáneos de trabajo.</w:t>
      </w:r>
    </w:p>
    <w:p w:rsidR="005D67CE" w:rsidRPr="001C41CC" w:rsidRDefault="005D67CE" w:rsidP="00264428">
      <w:pPr>
        <w:rPr>
          <w:b/>
          <w:u w:val="single"/>
        </w:rPr>
      </w:pPr>
    </w:p>
    <w:p w:rsidR="0006633B" w:rsidRDefault="0006633B" w:rsidP="007D00E8">
      <w:pPr>
        <w:jc w:val="both"/>
        <w:rPr>
          <w:b/>
          <w:u w:val="single"/>
        </w:rPr>
      </w:pPr>
    </w:p>
    <w:p w:rsidR="0006633B" w:rsidRDefault="0006633B" w:rsidP="007D00E8">
      <w:pPr>
        <w:jc w:val="both"/>
        <w:rPr>
          <w:b/>
          <w:u w:val="single"/>
        </w:rPr>
      </w:pPr>
    </w:p>
    <w:p w:rsidR="0006633B" w:rsidRDefault="0006633B" w:rsidP="007D00E8">
      <w:pPr>
        <w:jc w:val="both"/>
        <w:rPr>
          <w:b/>
          <w:u w:val="single"/>
        </w:rPr>
      </w:pPr>
    </w:p>
    <w:p w:rsidR="00E62992" w:rsidRPr="001C41CC" w:rsidRDefault="00DF39E9" w:rsidP="007D00E8">
      <w:pPr>
        <w:jc w:val="both"/>
        <w:rPr>
          <w:b/>
          <w:u w:val="single"/>
        </w:rPr>
      </w:pPr>
      <w:r w:rsidRPr="001C41CC">
        <w:rPr>
          <w:b/>
          <w:u w:val="single"/>
        </w:rPr>
        <w:lastRenderedPageBreak/>
        <w:t>ESTUDIOS</w:t>
      </w:r>
    </w:p>
    <w:p w:rsidR="00F614D0" w:rsidRPr="001C41CC" w:rsidRDefault="00F614D0" w:rsidP="00264428">
      <w:pPr>
        <w:rPr>
          <w:b/>
        </w:rPr>
      </w:pPr>
    </w:p>
    <w:p w:rsidR="00D204E1" w:rsidRPr="001C41CC" w:rsidRDefault="00D204E1" w:rsidP="00D204E1">
      <w:pPr>
        <w:tabs>
          <w:tab w:val="right" w:pos="9356"/>
        </w:tabs>
      </w:pPr>
      <w:r w:rsidRPr="001C41CC">
        <w:rPr>
          <w:b/>
        </w:rPr>
        <w:t xml:space="preserve">Posgrado en </w:t>
      </w:r>
      <w:r w:rsidR="00B37EE0" w:rsidRPr="001C41CC">
        <w:rPr>
          <w:b/>
        </w:rPr>
        <w:t>Gestión</w:t>
      </w:r>
      <w:r w:rsidRPr="001C41CC">
        <w:rPr>
          <w:b/>
        </w:rPr>
        <w:t xml:space="preserve"> de </w:t>
      </w:r>
      <w:r w:rsidR="00B37EE0" w:rsidRPr="001C41CC">
        <w:rPr>
          <w:b/>
        </w:rPr>
        <w:t>Operaciones</w:t>
      </w:r>
      <w:r w:rsidRPr="001C41CC">
        <w:rPr>
          <w:b/>
        </w:rPr>
        <w:t xml:space="preserve"> y </w:t>
      </w:r>
      <w:r w:rsidR="00B37EE0" w:rsidRPr="001C41CC">
        <w:rPr>
          <w:b/>
        </w:rPr>
        <w:t>Logística</w:t>
      </w:r>
      <w:r w:rsidRPr="001C41CC">
        <w:tab/>
        <w:t>2009</w:t>
      </w:r>
    </w:p>
    <w:p w:rsidR="00D204E1" w:rsidRPr="00E46AD7" w:rsidRDefault="00D204E1" w:rsidP="00D204E1">
      <w:pPr>
        <w:rPr>
          <w:lang w:val="fr-CA"/>
        </w:rPr>
      </w:pPr>
      <w:r w:rsidRPr="00E46AD7">
        <w:rPr>
          <w:lang w:val="fr-CA"/>
        </w:rPr>
        <w:t>École des Hautes Études Commerciales</w:t>
      </w:r>
      <w:r w:rsidR="003F37F0" w:rsidRPr="00E46AD7">
        <w:rPr>
          <w:lang w:val="fr-CA"/>
        </w:rPr>
        <w:t xml:space="preserve"> (HEC)</w:t>
      </w:r>
      <w:r w:rsidRPr="00E46AD7">
        <w:rPr>
          <w:lang w:val="fr-CA"/>
        </w:rPr>
        <w:t>, Montréal, Québec</w:t>
      </w:r>
      <w:r w:rsidR="003F37F0" w:rsidRPr="00E46AD7">
        <w:rPr>
          <w:lang w:val="fr-CA"/>
        </w:rPr>
        <w:t>, Canada.</w:t>
      </w:r>
      <w:r w:rsidRPr="00E46AD7">
        <w:rPr>
          <w:lang w:val="fr-CA"/>
        </w:rPr>
        <w:t xml:space="preserve"> </w:t>
      </w:r>
    </w:p>
    <w:p w:rsidR="00D204E1" w:rsidRPr="00E46AD7" w:rsidRDefault="00D204E1" w:rsidP="00D204E1">
      <w:pPr>
        <w:rPr>
          <w:sz w:val="16"/>
          <w:lang w:val="fr-CA"/>
        </w:rPr>
      </w:pPr>
    </w:p>
    <w:p w:rsidR="00D204E1" w:rsidRPr="001C41CC" w:rsidRDefault="00D204E1" w:rsidP="00D204E1">
      <w:pPr>
        <w:tabs>
          <w:tab w:val="right" w:pos="9356"/>
        </w:tabs>
      </w:pPr>
      <w:r w:rsidRPr="001C41CC">
        <w:rPr>
          <w:b/>
        </w:rPr>
        <w:t>Ingeniería de Ejecución en Gestión Industrial</w:t>
      </w:r>
      <w:r w:rsidRPr="001C41CC">
        <w:rPr>
          <w:b/>
        </w:rPr>
        <w:tab/>
      </w:r>
      <w:r w:rsidRPr="001C41CC">
        <w:t>2003</w:t>
      </w:r>
    </w:p>
    <w:p w:rsidR="00D204E1" w:rsidRPr="001C41CC" w:rsidRDefault="00D204E1" w:rsidP="00D204E1">
      <w:pPr>
        <w:jc w:val="both"/>
      </w:pPr>
      <w:r w:rsidRPr="001C41CC">
        <w:t>Universidad Federico Santa María, Valparaíso, Chile</w:t>
      </w:r>
    </w:p>
    <w:p w:rsidR="00C35E0E" w:rsidRPr="001C41CC" w:rsidRDefault="00C35E0E" w:rsidP="00671431">
      <w:pPr>
        <w:jc w:val="both"/>
        <w:rPr>
          <w:sz w:val="16"/>
        </w:rPr>
      </w:pPr>
    </w:p>
    <w:p w:rsidR="00F71C2D" w:rsidRPr="001C41CC" w:rsidRDefault="00250162" w:rsidP="00671431">
      <w:pPr>
        <w:tabs>
          <w:tab w:val="right" w:pos="9356"/>
        </w:tabs>
        <w:jc w:val="both"/>
        <w:rPr>
          <w:b/>
        </w:rPr>
      </w:pPr>
      <w:r w:rsidRPr="001C41CC">
        <w:rPr>
          <w:b/>
        </w:rPr>
        <w:t>Administración</w:t>
      </w:r>
      <w:r w:rsidR="00F3411D" w:rsidRPr="001C41CC">
        <w:rPr>
          <w:b/>
        </w:rPr>
        <w:t xml:space="preserve"> </w:t>
      </w:r>
      <w:r w:rsidR="00782649" w:rsidRPr="001C41CC">
        <w:rPr>
          <w:b/>
        </w:rPr>
        <w:t>en Acuicultura</w:t>
      </w:r>
      <w:r w:rsidR="00B1223D" w:rsidRPr="001C41CC">
        <w:rPr>
          <w:b/>
        </w:rPr>
        <w:tab/>
      </w:r>
      <w:r w:rsidR="00F71C2D" w:rsidRPr="001C41CC">
        <w:t>1999</w:t>
      </w:r>
    </w:p>
    <w:p w:rsidR="00E62992" w:rsidRPr="001C41CC" w:rsidRDefault="000D54F0" w:rsidP="00264428">
      <w:r w:rsidRPr="001C41CC">
        <w:t>Centro</w:t>
      </w:r>
      <w:r w:rsidR="00F71C2D" w:rsidRPr="001C41CC">
        <w:t xml:space="preserve"> de </w:t>
      </w:r>
      <w:r w:rsidR="00B37EE0" w:rsidRPr="001C41CC">
        <w:t>formación</w:t>
      </w:r>
      <w:r w:rsidR="00F71C2D" w:rsidRPr="001C41CC">
        <w:t xml:space="preserve"> </w:t>
      </w:r>
      <w:r w:rsidR="007D00E8" w:rsidRPr="001C41CC">
        <w:t>t</w:t>
      </w:r>
      <w:r w:rsidRPr="001C41CC">
        <w:t>écnica</w:t>
      </w:r>
      <w:r w:rsidR="00F71C2D" w:rsidRPr="001C41CC">
        <w:t xml:space="preserve"> </w:t>
      </w:r>
      <w:proofErr w:type="spellStart"/>
      <w:r w:rsidR="00F71C2D" w:rsidRPr="001C41CC">
        <w:t>DuocUC</w:t>
      </w:r>
      <w:proofErr w:type="spellEnd"/>
      <w:r w:rsidR="00F71C2D" w:rsidRPr="001C41CC">
        <w:t>,</w:t>
      </w:r>
      <w:r w:rsidR="00250162" w:rsidRPr="001C41CC">
        <w:t xml:space="preserve"> </w:t>
      </w:r>
      <w:r w:rsidR="00B37EE0" w:rsidRPr="001C41CC">
        <w:t>Valparaíso</w:t>
      </w:r>
      <w:r w:rsidR="00782649" w:rsidRPr="001C41CC">
        <w:t>,</w:t>
      </w:r>
      <w:r w:rsidR="00F71C2D" w:rsidRPr="001C41CC">
        <w:t xml:space="preserve"> C</w:t>
      </w:r>
      <w:r w:rsidR="00782649" w:rsidRPr="001C41CC">
        <w:t>hile.</w:t>
      </w:r>
    </w:p>
    <w:p w:rsidR="00E91665" w:rsidRPr="001C41CC" w:rsidRDefault="00E91665" w:rsidP="00264428"/>
    <w:p w:rsidR="00072AB0" w:rsidRDefault="00072AB0" w:rsidP="00264428">
      <w:pPr>
        <w:rPr>
          <w:b/>
        </w:rPr>
      </w:pPr>
    </w:p>
    <w:p w:rsidR="00072AB0" w:rsidRDefault="00072AB0" w:rsidP="00264428">
      <w:pPr>
        <w:rPr>
          <w:b/>
        </w:rPr>
      </w:pPr>
    </w:p>
    <w:p w:rsidR="009976E9" w:rsidRDefault="009976E9" w:rsidP="00264428">
      <w:pPr>
        <w:rPr>
          <w:b/>
        </w:rPr>
      </w:pPr>
    </w:p>
    <w:p w:rsidR="00E91665" w:rsidRPr="00E46AD7" w:rsidRDefault="00E91665" w:rsidP="00264428">
      <w:pPr>
        <w:rPr>
          <w:b/>
          <w:lang w:val="en-US"/>
        </w:rPr>
      </w:pPr>
      <w:r w:rsidRPr="00E46AD7">
        <w:rPr>
          <w:b/>
          <w:lang w:val="en-US"/>
        </w:rPr>
        <w:t>CURSOS Y FORMACION</w:t>
      </w:r>
      <w:r w:rsidR="008326FC" w:rsidRPr="00E46AD7">
        <w:rPr>
          <w:b/>
          <w:lang w:val="en-US"/>
        </w:rPr>
        <w:t xml:space="preserve"> CONTINUA</w:t>
      </w:r>
      <w:r w:rsidRPr="00E46AD7">
        <w:rPr>
          <w:b/>
          <w:lang w:val="en-US"/>
        </w:rPr>
        <w:t xml:space="preserve"> </w:t>
      </w:r>
    </w:p>
    <w:p w:rsidR="00E91665" w:rsidRPr="00E46AD7" w:rsidRDefault="00E91665" w:rsidP="00264428">
      <w:pPr>
        <w:rPr>
          <w:b/>
          <w:lang w:val="en-US"/>
        </w:rPr>
      </w:pPr>
    </w:p>
    <w:p w:rsidR="00E91665" w:rsidRPr="00E46AD7" w:rsidRDefault="00E91665" w:rsidP="00E91665">
      <w:pPr>
        <w:tabs>
          <w:tab w:val="right" w:pos="9356"/>
        </w:tabs>
        <w:rPr>
          <w:lang w:val="en-US"/>
        </w:rPr>
      </w:pPr>
      <w:r w:rsidRPr="00E46AD7">
        <w:rPr>
          <w:b/>
          <w:lang w:val="en-US"/>
        </w:rPr>
        <w:t xml:space="preserve">English </w:t>
      </w:r>
      <w:r w:rsidR="000C09A1" w:rsidRPr="00E46AD7">
        <w:rPr>
          <w:b/>
          <w:lang w:val="en-US"/>
        </w:rPr>
        <w:t>as a Second Language</w:t>
      </w:r>
      <w:r w:rsidRPr="00E46AD7">
        <w:rPr>
          <w:lang w:val="en-US"/>
        </w:rPr>
        <w:t xml:space="preserve"> </w:t>
      </w:r>
      <w:r w:rsidRPr="00E46AD7">
        <w:rPr>
          <w:lang w:val="en-US"/>
        </w:rPr>
        <w:tab/>
        <w:t>2011-2013</w:t>
      </w:r>
    </w:p>
    <w:p w:rsidR="00E91665" w:rsidRPr="00E46AD7" w:rsidRDefault="00E91665" w:rsidP="00E91665">
      <w:pPr>
        <w:tabs>
          <w:tab w:val="right" w:pos="9356"/>
        </w:tabs>
        <w:rPr>
          <w:lang w:val="en-US"/>
        </w:rPr>
      </w:pPr>
      <w:r w:rsidRPr="00E46AD7">
        <w:rPr>
          <w:lang w:val="en-US"/>
        </w:rPr>
        <w:t>High school Montreal Adult education center, Montreal, Canada</w:t>
      </w:r>
    </w:p>
    <w:p w:rsidR="00E91665" w:rsidRPr="00E46AD7" w:rsidRDefault="00E91665" w:rsidP="00E91665">
      <w:pPr>
        <w:tabs>
          <w:tab w:val="right" w:pos="9356"/>
        </w:tabs>
        <w:rPr>
          <w:b/>
          <w:lang w:val="en-US"/>
        </w:rPr>
      </w:pPr>
    </w:p>
    <w:p w:rsidR="00E91665" w:rsidRPr="00E46AD7" w:rsidRDefault="00E91665" w:rsidP="00E91665">
      <w:pPr>
        <w:tabs>
          <w:tab w:val="right" w:pos="9356"/>
        </w:tabs>
        <w:rPr>
          <w:lang w:val="fr-CA"/>
        </w:rPr>
      </w:pPr>
      <w:proofErr w:type="gramStart"/>
      <w:r w:rsidRPr="00E46AD7">
        <w:rPr>
          <w:b/>
          <w:lang w:val="en-US"/>
        </w:rPr>
        <w:t>Certificate in English for Business Communication.</w:t>
      </w:r>
      <w:proofErr w:type="gramEnd"/>
      <w:r w:rsidRPr="00E46AD7">
        <w:rPr>
          <w:b/>
          <w:lang w:val="en-US"/>
        </w:rPr>
        <w:tab/>
      </w:r>
      <w:r w:rsidRPr="00E46AD7">
        <w:rPr>
          <w:lang w:val="fr-CA"/>
        </w:rPr>
        <w:t>2010</w:t>
      </w:r>
    </w:p>
    <w:p w:rsidR="00E91665" w:rsidRPr="00E46AD7" w:rsidRDefault="00E91665" w:rsidP="00E91665">
      <w:pPr>
        <w:tabs>
          <w:tab w:val="right" w:pos="9356"/>
        </w:tabs>
        <w:rPr>
          <w:lang w:val="fr-CA"/>
        </w:rPr>
      </w:pPr>
      <w:r w:rsidRPr="00E46AD7">
        <w:rPr>
          <w:lang w:val="fr-CA"/>
        </w:rPr>
        <w:t>Université du Québec à Montréal, Montréal, Canada.</w:t>
      </w:r>
    </w:p>
    <w:p w:rsidR="00E91665" w:rsidRPr="00E46AD7" w:rsidRDefault="00E91665" w:rsidP="00E91665">
      <w:pPr>
        <w:rPr>
          <w:b/>
          <w:spacing w:val="2"/>
          <w:shd w:val="clear" w:color="auto" w:fill="FFFFFF"/>
          <w:lang w:val="fr-CA"/>
        </w:rPr>
      </w:pPr>
    </w:p>
    <w:p w:rsidR="00E91665" w:rsidRPr="00E46AD7" w:rsidRDefault="00E91665" w:rsidP="00E91665">
      <w:pPr>
        <w:rPr>
          <w:spacing w:val="2"/>
          <w:shd w:val="clear" w:color="auto" w:fill="FFFFFF"/>
          <w:lang w:val="en-US"/>
        </w:rPr>
      </w:pPr>
      <w:proofErr w:type="gramStart"/>
      <w:r w:rsidRPr="00E46AD7">
        <w:rPr>
          <w:b/>
          <w:spacing w:val="2"/>
          <w:shd w:val="clear" w:color="auto" w:fill="FFFFFF"/>
          <w:lang w:val="en-US"/>
        </w:rPr>
        <w:t>12-Week Intensive English</w:t>
      </w:r>
      <w:r w:rsidR="0069476D" w:rsidRPr="00E46AD7">
        <w:rPr>
          <w:b/>
          <w:spacing w:val="2"/>
          <w:shd w:val="clear" w:color="auto" w:fill="FFFFFF"/>
          <w:lang w:val="en-US"/>
        </w:rPr>
        <w:t>.</w:t>
      </w:r>
      <w:proofErr w:type="gramEnd"/>
      <w:r w:rsidRPr="00E46AD7">
        <w:rPr>
          <w:b/>
          <w:spacing w:val="2"/>
          <w:shd w:val="clear" w:color="auto" w:fill="FFFFFF"/>
          <w:lang w:val="en-US"/>
        </w:rPr>
        <w:tab/>
      </w:r>
      <w:r w:rsidRPr="00E46AD7">
        <w:rPr>
          <w:b/>
          <w:spacing w:val="2"/>
          <w:shd w:val="clear" w:color="auto" w:fill="FFFFFF"/>
          <w:lang w:val="en-US"/>
        </w:rPr>
        <w:tab/>
      </w:r>
      <w:r w:rsidRPr="00E46AD7">
        <w:rPr>
          <w:b/>
          <w:spacing w:val="2"/>
          <w:shd w:val="clear" w:color="auto" w:fill="FFFFFF"/>
          <w:lang w:val="en-US"/>
        </w:rPr>
        <w:tab/>
      </w:r>
      <w:r w:rsidRPr="00E46AD7">
        <w:rPr>
          <w:b/>
          <w:spacing w:val="2"/>
          <w:shd w:val="clear" w:color="auto" w:fill="FFFFFF"/>
          <w:lang w:val="en-US"/>
        </w:rPr>
        <w:tab/>
      </w:r>
      <w:r w:rsidRPr="00E46AD7">
        <w:rPr>
          <w:b/>
          <w:spacing w:val="2"/>
          <w:shd w:val="clear" w:color="auto" w:fill="FFFFFF"/>
          <w:lang w:val="en-US"/>
        </w:rPr>
        <w:tab/>
      </w:r>
      <w:r w:rsidRPr="00E46AD7">
        <w:rPr>
          <w:b/>
          <w:spacing w:val="2"/>
          <w:shd w:val="clear" w:color="auto" w:fill="FFFFFF"/>
          <w:lang w:val="en-US"/>
        </w:rPr>
        <w:tab/>
      </w:r>
      <w:r w:rsidRPr="00E46AD7">
        <w:rPr>
          <w:b/>
          <w:spacing w:val="2"/>
          <w:shd w:val="clear" w:color="auto" w:fill="FFFFFF"/>
          <w:lang w:val="en-US"/>
        </w:rPr>
        <w:tab/>
      </w:r>
      <w:r w:rsidRPr="00E46AD7">
        <w:rPr>
          <w:b/>
          <w:spacing w:val="2"/>
          <w:shd w:val="clear" w:color="auto" w:fill="FFFFFF"/>
          <w:lang w:val="en-US"/>
        </w:rPr>
        <w:tab/>
      </w:r>
      <w:r w:rsidRPr="00E46AD7">
        <w:rPr>
          <w:spacing w:val="2"/>
          <w:shd w:val="clear" w:color="auto" w:fill="FFFFFF"/>
          <w:lang w:val="en-US"/>
        </w:rPr>
        <w:t xml:space="preserve">      2010</w:t>
      </w:r>
    </w:p>
    <w:p w:rsidR="00E91665" w:rsidRPr="00E46AD7" w:rsidRDefault="00E91665" w:rsidP="00E91665">
      <w:pPr>
        <w:rPr>
          <w:lang w:val="en-US"/>
        </w:rPr>
      </w:pPr>
      <w:r w:rsidRPr="00E46AD7">
        <w:rPr>
          <w:spacing w:val="2"/>
          <w:shd w:val="clear" w:color="auto" w:fill="FFFFFF"/>
          <w:lang w:val="en-US"/>
        </w:rPr>
        <w:t xml:space="preserve">University of Victoria (UVIC), </w:t>
      </w:r>
      <w:r w:rsidRPr="00E46AD7">
        <w:rPr>
          <w:shd w:val="clear" w:color="auto" w:fill="FFFFFF"/>
          <w:lang w:val="en-US"/>
        </w:rPr>
        <w:t>Victoria, British Columbia, Canada</w:t>
      </w:r>
    </w:p>
    <w:p w:rsidR="00E91665" w:rsidRPr="00E46AD7" w:rsidRDefault="00E91665" w:rsidP="00264428">
      <w:pPr>
        <w:rPr>
          <w:b/>
          <w:lang w:val="en-US"/>
        </w:rPr>
      </w:pPr>
    </w:p>
    <w:p w:rsidR="00E91665" w:rsidRPr="001C41CC" w:rsidRDefault="008C015C" w:rsidP="00264428">
      <w:pPr>
        <w:rPr>
          <w:b/>
        </w:rPr>
      </w:pPr>
      <w:r>
        <w:rPr>
          <w:b/>
        </w:rPr>
        <w:t xml:space="preserve">Programa de integración </w:t>
      </w:r>
      <w:r w:rsidR="00690F4C" w:rsidRPr="00E46AD7">
        <w:rPr>
          <w:b/>
        </w:rPr>
        <w:t xml:space="preserve">en </w:t>
      </w:r>
      <w:proofErr w:type="spellStart"/>
      <w:r w:rsidR="00690F4C" w:rsidRPr="00E46AD7">
        <w:rPr>
          <w:b/>
        </w:rPr>
        <w:t>fran</w:t>
      </w:r>
      <w:r w:rsidRPr="00E46AD7">
        <w:rPr>
          <w:b/>
        </w:rPr>
        <w:t>ces</w:t>
      </w:r>
      <w:proofErr w:type="spellEnd"/>
      <w:r w:rsidR="0069476D" w:rsidRPr="00E46AD7">
        <w:rPr>
          <w:b/>
        </w:rPr>
        <w:t>.</w:t>
      </w:r>
      <w:r w:rsidR="00E91665" w:rsidRPr="001C41CC">
        <w:rPr>
          <w:b/>
        </w:rPr>
        <w:tab/>
      </w:r>
      <w:r w:rsidR="00E91665" w:rsidRPr="001C41CC">
        <w:rPr>
          <w:b/>
        </w:rPr>
        <w:tab/>
      </w:r>
      <w:r w:rsidR="00477084">
        <w:rPr>
          <w:b/>
        </w:rPr>
        <w:t xml:space="preserve">          </w:t>
      </w:r>
      <w:r w:rsidR="00E91665" w:rsidRPr="001C41CC">
        <w:rPr>
          <w:b/>
        </w:rPr>
        <w:tab/>
      </w:r>
      <w:r w:rsidR="00E91665" w:rsidRPr="001C41CC">
        <w:rPr>
          <w:b/>
        </w:rPr>
        <w:tab/>
      </w:r>
      <w:r w:rsidR="00E91665" w:rsidRPr="001C41CC">
        <w:rPr>
          <w:b/>
        </w:rPr>
        <w:tab/>
      </w:r>
      <w:r w:rsidR="00E91665" w:rsidRPr="001C41CC">
        <w:rPr>
          <w:b/>
        </w:rPr>
        <w:tab/>
        <w:t xml:space="preserve">        </w:t>
      </w:r>
      <w:r w:rsidR="00E91665" w:rsidRPr="000C09A1">
        <w:t>2007-2008</w:t>
      </w:r>
    </w:p>
    <w:p w:rsidR="00E91665" w:rsidRDefault="008326FC" w:rsidP="00E91665">
      <w:proofErr w:type="spellStart"/>
      <w:r w:rsidRPr="001C41CC">
        <w:t>Cégep</w:t>
      </w:r>
      <w:proofErr w:type="spellEnd"/>
      <w:r w:rsidRPr="001C41CC">
        <w:t xml:space="preserve"> Marie </w:t>
      </w:r>
      <w:proofErr w:type="spellStart"/>
      <w:r w:rsidRPr="001C41CC">
        <w:t>V</w:t>
      </w:r>
      <w:r w:rsidR="00E91665" w:rsidRPr="001C41CC">
        <w:t>ictorin</w:t>
      </w:r>
      <w:proofErr w:type="spellEnd"/>
      <w:r w:rsidRPr="001C41CC">
        <w:t xml:space="preserve">, Montreal, Quebec, </w:t>
      </w:r>
      <w:proofErr w:type="spellStart"/>
      <w:r w:rsidRPr="001C41CC">
        <w:t>Canada</w:t>
      </w:r>
      <w:proofErr w:type="spellEnd"/>
    </w:p>
    <w:p w:rsidR="009F2C20" w:rsidRDefault="009F2C20" w:rsidP="00E91665"/>
    <w:p w:rsidR="009F2C20" w:rsidRDefault="009F2C20" w:rsidP="00E91665">
      <w:r w:rsidRPr="009F2C20">
        <w:rPr>
          <w:b/>
        </w:rPr>
        <w:t xml:space="preserve">Curso de </w:t>
      </w:r>
      <w:proofErr w:type="spellStart"/>
      <w:r w:rsidRPr="009F2C20">
        <w:rPr>
          <w:b/>
        </w:rPr>
        <w:t>Muestreador</w:t>
      </w:r>
      <w:proofErr w:type="spellEnd"/>
      <w:r w:rsidRPr="009F2C20">
        <w:rPr>
          <w:b/>
        </w:rPr>
        <w:t xml:space="preserve"> SERAPESCA para productos de Pesqueros de </w:t>
      </w:r>
      <w:r w:rsidR="008C015C" w:rsidRPr="009F2C20">
        <w:rPr>
          <w:b/>
        </w:rPr>
        <w:t>Exportación</w:t>
      </w:r>
      <w:r>
        <w:tab/>
        <w:t xml:space="preserve">      2005</w:t>
      </w:r>
    </w:p>
    <w:p w:rsidR="009F2C20" w:rsidRDefault="009F2C20" w:rsidP="00E91665">
      <w:proofErr w:type="spellStart"/>
      <w:r>
        <w:t>Fundacion</w:t>
      </w:r>
      <w:proofErr w:type="spellEnd"/>
      <w:r>
        <w:t xml:space="preserve"> Chile, Puerto </w:t>
      </w:r>
      <w:proofErr w:type="spellStart"/>
      <w:r>
        <w:t>Mont</w:t>
      </w:r>
      <w:proofErr w:type="spellEnd"/>
      <w:r>
        <w:t>, Chile.</w:t>
      </w:r>
    </w:p>
    <w:p w:rsidR="009F2C20" w:rsidRDefault="009F2C20" w:rsidP="00E91665"/>
    <w:p w:rsidR="009F2C20" w:rsidRDefault="009F2C20" w:rsidP="00E91665">
      <w:r w:rsidRPr="008C015C">
        <w:rPr>
          <w:b/>
        </w:rPr>
        <w:t xml:space="preserve">Curso </w:t>
      </w:r>
      <w:r w:rsidR="008C015C" w:rsidRPr="008C015C">
        <w:rPr>
          <w:b/>
        </w:rPr>
        <w:t>sistema HACCP</w:t>
      </w:r>
      <w:r w:rsidR="008C015C">
        <w:tab/>
      </w:r>
      <w:r w:rsidR="008C015C">
        <w:tab/>
      </w:r>
      <w:r w:rsidR="008C015C">
        <w:tab/>
      </w:r>
      <w:r w:rsidR="008C015C">
        <w:tab/>
      </w:r>
      <w:r w:rsidR="008C015C">
        <w:tab/>
      </w:r>
      <w:r w:rsidR="008C015C">
        <w:tab/>
      </w:r>
      <w:r w:rsidR="008C015C">
        <w:tab/>
      </w:r>
      <w:r w:rsidR="008C015C">
        <w:tab/>
      </w:r>
      <w:r w:rsidR="008C015C">
        <w:tab/>
        <w:t xml:space="preserve">      2006</w:t>
      </w:r>
    </w:p>
    <w:p w:rsidR="008C015C" w:rsidRPr="001C41CC" w:rsidRDefault="008C015C" w:rsidP="00E91665">
      <w:proofErr w:type="spellStart"/>
      <w:r>
        <w:t>Fundacion</w:t>
      </w:r>
      <w:proofErr w:type="spellEnd"/>
      <w:r>
        <w:t xml:space="preserve"> Chile, Puerto </w:t>
      </w:r>
      <w:proofErr w:type="spellStart"/>
      <w:r>
        <w:t>Mont</w:t>
      </w:r>
      <w:proofErr w:type="spellEnd"/>
      <w:r>
        <w:t>, Chile</w:t>
      </w:r>
    </w:p>
    <w:sectPr w:rsidR="008C015C" w:rsidRPr="001C41CC" w:rsidSect="00A1301A">
      <w:type w:val="continuous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BC" w:rsidRDefault="00B013BC" w:rsidP="00A1301A">
      <w:r>
        <w:separator/>
      </w:r>
    </w:p>
  </w:endnote>
  <w:endnote w:type="continuationSeparator" w:id="0">
    <w:p w:rsidR="00B013BC" w:rsidRDefault="00B013BC" w:rsidP="00A13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BC" w:rsidRDefault="00B013BC" w:rsidP="00A1301A">
      <w:r>
        <w:separator/>
      </w:r>
    </w:p>
  </w:footnote>
  <w:footnote w:type="continuationSeparator" w:id="0">
    <w:p w:rsidR="00B013BC" w:rsidRDefault="00B013BC" w:rsidP="00A13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314" w:rsidRPr="00A1301A" w:rsidRDefault="00347314" w:rsidP="00A1301A">
    <w:pPr>
      <w:pStyle w:val="En-tte"/>
      <w:tabs>
        <w:tab w:val="clear" w:pos="4320"/>
        <w:tab w:val="clear" w:pos="8640"/>
        <w:tab w:val="right" w:pos="9356"/>
      </w:tabs>
      <w:rPr>
        <w:lang w:val="en-CA"/>
      </w:rPr>
    </w:pPr>
    <w:r w:rsidRPr="00A1301A">
      <w:rPr>
        <w:sz w:val="28"/>
        <w:lang w:val="en-CA"/>
      </w:rPr>
      <w:t>Pablo Zamora</w:t>
    </w:r>
    <w:r w:rsidR="00E478DA">
      <w:rPr>
        <w:lang w:val="en-CA"/>
      </w:rPr>
      <w:tab/>
    </w:r>
    <w:proofErr w:type="spellStart"/>
    <w:r w:rsidR="006A28F8">
      <w:rPr>
        <w:lang w:val="en-CA"/>
      </w:rPr>
      <w:t>Página</w:t>
    </w:r>
    <w:proofErr w:type="spellEnd"/>
    <w:r w:rsidR="006A28F8">
      <w:rPr>
        <w:lang w:val="en-CA"/>
      </w:rPr>
      <w:t xml:space="preserve"> </w:t>
    </w:r>
    <w:r w:rsidR="00E478DA">
      <w:rPr>
        <w:lang w:val="en-CA"/>
      </w:rPr>
      <w:t>2</w:t>
    </w:r>
    <w:r w:rsidR="006A28F8">
      <w:rPr>
        <w:lang w:val="en-CA"/>
      </w:rPr>
      <w:t xml:space="preserve"> de 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DA" w:rsidRDefault="008B6F6E" w:rsidP="008B6F6E">
    <w:pPr>
      <w:pStyle w:val="En-tte"/>
    </w:pPr>
    <w:r w:rsidRPr="00A1301A">
      <w:rPr>
        <w:sz w:val="28"/>
        <w:lang w:val="en-CA"/>
      </w:rPr>
      <w:t>Pablo Zamora</w:t>
    </w:r>
    <w:r>
      <w:t xml:space="preserve">                                                                                                            </w:t>
    </w:r>
    <w:r w:rsidR="006A28F8">
      <w:t xml:space="preserve">Página </w:t>
    </w:r>
    <w:sdt>
      <w:sdtPr>
        <w:id w:val="923346986"/>
        <w:docPartObj>
          <w:docPartGallery w:val="Page Numbers (Top of Page)"/>
          <w:docPartUnique/>
        </w:docPartObj>
      </w:sdtPr>
      <w:sdtContent>
        <w:fldSimple w:instr=" PAGE   \* MERGEFORMAT ">
          <w:r w:rsidR="0006633B">
            <w:rPr>
              <w:noProof/>
            </w:rPr>
            <w:t>1</w:t>
          </w:r>
        </w:fldSimple>
        <w:r w:rsidR="006A28F8">
          <w:t xml:space="preserve"> </w:t>
        </w:r>
        <w:r w:rsidR="006A28F8">
          <w:rPr>
            <w:lang w:val="fr-CA"/>
          </w:rPr>
          <w:t>de 3</w:t>
        </w:r>
      </w:sdtContent>
    </w:sdt>
  </w:p>
  <w:p w:rsidR="00347314" w:rsidRDefault="0034731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A4A"/>
    <w:multiLevelType w:val="hybridMultilevel"/>
    <w:tmpl w:val="CB0C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6524"/>
    <w:multiLevelType w:val="hybridMultilevel"/>
    <w:tmpl w:val="9E884292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5158"/>
    <w:multiLevelType w:val="hybridMultilevel"/>
    <w:tmpl w:val="CDAE1E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5206B"/>
    <w:multiLevelType w:val="multilevel"/>
    <w:tmpl w:val="F9E45A24"/>
    <w:lvl w:ilvl="0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152B7"/>
    <w:multiLevelType w:val="hybridMultilevel"/>
    <w:tmpl w:val="F1FCDD52"/>
    <w:lvl w:ilvl="0" w:tplc="769A58B6">
      <w:start w:val="58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E319EC"/>
    <w:multiLevelType w:val="hybridMultilevel"/>
    <w:tmpl w:val="1DDCDF2C"/>
    <w:lvl w:ilvl="0" w:tplc="769A58B6">
      <w:start w:val="58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76C74"/>
    <w:multiLevelType w:val="multilevel"/>
    <w:tmpl w:val="C2A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AC757A"/>
    <w:multiLevelType w:val="multilevel"/>
    <w:tmpl w:val="45FE7E0A"/>
    <w:lvl w:ilvl="0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4378"/>
    <w:multiLevelType w:val="hybridMultilevel"/>
    <w:tmpl w:val="168C38F0"/>
    <w:lvl w:ilvl="0" w:tplc="B60EDA1A">
      <w:start w:val="584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es-C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95747"/>
    <w:multiLevelType w:val="hybridMultilevel"/>
    <w:tmpl w:val="F490E946"/>
    <w:lvl w:ilvl="0" w:tplc="EFA8C1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23B99"/>
    <w:multiLevelType w:val="hybridMultilevel"/>
    <w:tmpl w:val="45FE7E0A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C143F"/>
    <w:multiLevelType w:val="multilevel"/>
    <w:tmpl w:val="1DDCDF2C"/>
    <w:lvl w:ilvl="0">
      <w:start w:val="58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564E29"/>
    <w:multiLevelType w:val="multilevel"/>
    <w:tmpl w:val="D740582A"/>
    <w:lvl w:ilvl="0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319C7"/>
    <w:multiLevelType w:val="hybridMultilevel"/>
    <w:tmpl w:val="3F1EC2E0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C0737"/>
    <w:multiLevelType w:val="hybridMultilevel"/>
    <w:tmpl w:val="6C5EECB6"/>
    <w:lvl w:ilvl="0" w:tplc="90AA5494">
      <w:start w:val="584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81144"/>
    <w:multiLevelType w:val="hybridMultilevel"/>
    <w:tmpl w:val="06BCD28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45278"/>
    <w:multiLevelType w:val="hybridMultilevel"/>
    <w:tmpl w:val="7BF4D9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A4A7B"/>
    <w:multiLevelType w:val="hybridMultilevel"/>
    <w:tmpl w:val="04F8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865B1"/>
    <w:multiLevelType w:val="hybridMultilevel"/>
    <w:tmpl w:val="F86629C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261D6"/>
    <w:multiLevelType w:val="hybridMultilevel"/>
    <w:tmpl w:val="469A0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8A6821"/>
    <w:multiLevelType w:val="hybridMultilevel"/>
    <w:tmpl w:val="C49C153E"/>
    <w:lvl w:ilvl="0" w:tplc="B6C09B32">
      <w:start w:val="1"/>
      <w:numFmt w:val="bullet"/>
      <w:lvlText w:val=""/>
      <w:lvlJc w:val="left"/>
      <w:pPr>
        <w:tabs>
          <w:tab w:val="num" w:pos="720"/>
        </w:tabs>
        <w:ind w:left="1361" w:hanging="227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261CD1"/>
    <w:multiLevelType w:val="hybridMultilevel"/>
    <w:tmpl w:val="6212A6F0"/>
    <w:lvl w:ilvl="0" w:tplc="B60EDA1A">
      <w:start w:val="584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es-C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460C7"/>
    <w:multiLevelType w:val="hybridMultilevel"/>
    <w:tmpl w:val="01DE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B5A94"/>
    <w:multiLevelType w:val="hybridMultilevel"/>
    <w:tmpl w:val="2FFC2B0A"/>
    <w:lvl w:ilvl="0" w:tplc="769A58B6">
      <w:start w:val="58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D56B4F"/>
    <w:multiLevelType w:val="hybridMultilevel"/>
    <w:tmpl w:val="263E6D52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40226"/>
    <w:multiLevelType w:val="hybridMultilevel"/>
    <w:tmpl w:val="3020A752"/>
    <w:lvl w:ilvl="0" w:tplc="8018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23429"/>
    <w:multiLevelType w:val="hybridMultilevel"/>
    <w:tmpl w:val="6E18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21DD0"/>
    <w:multiLevelType w:val="hybridMultilevel"/>
    <w:tmpl w:val="F9E45A24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42DFD"/>
    <w:multiLevelType w:val="hybridMultilevel"/>
    <w:tmpl w:val="1F322B7A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AF1BA1"/>
    <w:multiLevelType w:val="hybridMultilevel"/>
    <w:tmpl w:val="B53422CC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F37EA"/>
    <w:multiLevelType w:val="hybridMultilevel"/>
    <w:tmpl w:val="94E216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73588"/>
    <w:multiLevelType w:val="hybridMultilevel"/>
    <w:tmpl w:val="D740582A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47C46"/>
    <w:multiLevelType w:val="hybridMultilevel"/>
    <w:tmpl w:val="983249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D0877"/>
    <w:multiLevelType w:val="hybridMultilevel"/>
    <w:tmpl w:val="FF3413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882BB5"/>
    <w:multiLevelType w:val="multilevel"/>
    <w:tmpl w:val="1F322B7A"/>
    <w:lvl w:ilvl="0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15E4B"/>
    <w:multiLevelType w:val="hybridMultilevel"/>
    <w:tmpl w:val="481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DE47FB"/>
    <w:multiLevelType w:val="hybridMultilevel"/>
    <w:tmpl w:val="A6E2D634"/>
    <w:lvl w:ilvl="0" w:tplc="161209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es-C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A7F31"/>
    <w:multiLevelType w:val="multilevel"/>
    <w:tmpl w:val="9E884292"/>
    <w:lvl w:ilvl="0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C163A"/>
    <w:multiLevelType w:val="hybridMultilevel"/>
    <w:tmpl w:val="4A728C40"/>
    <w:lvl w:ilvl="0" w:tplc="769A58B6">
      <w:start w:val="5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B23F96"/>
    <w:multiLevelType w:val="hybridMultilevel"/>
    <w:tmpl w:val="5FE2D7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2"/>
  </w:num>
  <w:num w:numId="5">
    <w:abstractNumId w:val="20"/>
  </w:num>
  <w:num w:numId="6">
    <w:abstractNumId w:val="24"/>
  </w:num>
  <w:num w:numId="7">
    <w:abstractNumId w:val="31"/>
  </w:num>
  <w:num w:numId="8">
    <w:abstractNumId w:val="10"/>
  </w:num>
  <w:num w:numId="9">
    <w:abstractNumId w:val="13"/>
  </w:num>
  <w:num w:numId="10">
    <w:abstractNumId w:val="27"/>
  </w:num>
  <w:num w:numId="11">
    <w:abstractNumId w:val="28"/>
  </w:num>
  <w:num w:numId="12">
    <w:abstractNumId w:val="1"/>
  </w:num>
  <w:num w:numId="13">
    <w:abstractNumId w:val="34"/>
  </w:num>
  <w:num w:numId="14">
    <w:abstractNumId w:val="39"/>
  </w:num>
  <w:num w:numId="15">
    <w:abstractNumId w:val="37"/>
  </w:num>
  <w:num w:numId="16">
    <w:abstractNumId w:val="32"/>
  </w:num>
  <w:num w:numId="17">
    <w:abstractNumId w:val="11"/>
  </w:num>
  <w:num w:numId="18">
    <w:abstractNumId w:val="33"/>
  </w:num>
  <w:num w:numId="19">
    <w:abstractNumId w:val="12"/>
  </w:num>
  <w:num w:numId="20">
    <w:abstractNumId w:val="18"/>
  </w:num>
  <w:num w:numId="21">
    <w:abstractNumId w:val="7"/>
  </w:num>
  <w:num w:numId="22">
    <w:abstractNumId w:val="15"/>
  </w:num>
  <w:num w:numId="23">
    <w:abstractNumId w:val="3"/>
  </w:num>
  <w:num w:numId="24">
    <w:abstractNumId w:val="30"/>
  </w:num>
  <w:num w:numId="25">
    <w:abstractNumId w:val="0"/>
  </w:num>
  <w:num w:numId="26">
    <w:abstractNumId w:val="17"/>
  </w:num>
  <w:num w:numId="27">
    <w:abstractNumId w:val="6"/>
  </w:num>
  <w:num w:numId="28">
    <w:abstractNumId w:val="25"/>
  </w:num>
  <w:num w:numId="29">
    <w:abstractNumId w:val="8"/>
  </w:num>
  <w:num w:numId="30">
    <w:abstractNumId w:val="35"/>
  </w:num>
  <w:num w:numId="31">
    <w:abstractNumId w:val="38"/>
  </w:num>
  <w:num w:numId="32">
    <w:abstractNumId w:val="29"/>
  </w:num>
  <w:num w:numId="33">
    <w:abstractNumId w:val="19"/>
  </w:num>
  <w:num w:numId="34">
    <w:abstractNumId w:val="22"/>
  </w:num>
  <w:num w:numId="35">
    <w:abstractNumId w:val="16"/>
  </w:num>
  <w:num w:numId="36">
    <w:abstractNumId w:val="26"/>
  </w:num>
  <w:num w:numId="37">
    <w:abstractNumId w:val="9"/>
  </w:num>
  <w:num w:numId="38">
    <w:abstractNumId w:val="36"/>
  </w:num>
  <w:num w:numId="39">
    <w:abstractNumId w:val="14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4C1859"/>
    <w:rsid w:val="000140B3"/>
    <w:rsid w:val="000151AC"/>
    <w:rsid w:val="00015F6A"/>
    <w:rsid w:val="0002580E"/>
    <w:rsid w:val="000322CC"/>
    <w:rsid w:val="0004129C"/>
    <w:rsid w:val="00051A3E"/>
    <w:rsid w:val="00051EAD"/>
    <w:rsid w:val="00052CB8"/>
    <w:rsid w:val="00063A7B"/>
    <w:rsid w:val="0006594F"/>
    <w:rsid w:val="0006633B"/>
    <w:rsid w:val="00071205"/>
    <w:rsid w:val="00072AB0"/>
    <w:rsid w:val="00072FF3"/>
    <w:rsid w:val="0007593B"/>
    <w:rsid w:val="0008632B"/>
    <w:rsid w:val="000937B8"/>
    <w:rsid w:val="00094D3D"/>
    <w:rsid w:val="000A01B6"/>
    <w:rsid w:val="000C09A1"/>
    <w:rsid w:val="000C2BCA"/>
    <w:rsid w:val="000C43A5"/>
    <w:rsid w:val="000D54F0"/>
    <w:rsid w:val="000D796F"/>
    <w:rsid w:val="000E3758"/>
    <w:rsid w:val="000E74DD"/>
    <w:rsid w:val="000F7EA8"/>
    <w:rsid w:val="001002B8"/>
    <w:rsid w:val="001136D1"/>
    <w:rsid w:val="001326DE"/>
    <w:rsid w:val="001338FC"/>
    <w:rsid w:val="0013445A"/>
    <w:rsid w:val="00144947"/>
    <w:rsid w:val="00144FCD"/>
    <w:rsid w:val="00146003"/>
    <w:rsid w:val="001555D9"/>
    <w:rsid w:val="00157388"/>
    <w:rsid w:val="001602FD"/>
    <w:rsid w:val="001800C1"/>
    <w:rsid w:val="00182E95"/>
    <w:rsid w:val="00190802"/>
    <w:rsid w:val="001A130A"/>
    <w:rsid w:val="001B1C23"/>
    <w:rsid w:val="001B2BAC"/>
    <w:rsid w:val="001C41CC"/>
    <w:rsid w:val="001D17E0"/>
    <w:rsid w:val="001E0D05"/>
    <w:rsid w:val="001F2D3E"/>
    <w:rsid w:val="00200301"/>
    <w:rsid w:val="00201CD3"/>
    <w:rsid w:val="002022D1"/>
    <w:rsid w:val="00206022"/>
    <w:rsid w:val="00222F93"/>
    <w:rsid w:val="00225509"/>
    <w:rsid w:val="00227600"/>
    <w:rsid w:val="002314AA"/>
    <w:rsid w:val="00234B34"/>
    <w:rsid w:val="00235F68"/>
    <w:rsid w:val="00241247"/>
    <w:rsid w:val="00241303"/>
    <w:rsid w:val="00250162"/>
    <w:rsid w:val="002552EB"/>
    <w:rsid w:val="002602F2"/>
    <w:rsid w:val="00264428"/>
    <w:rsid w:val="00266046"/>
    <w:rsid w:val="002716CE"/>
    <w:rsid w:val="00295EC9"/>
    <w:rsid w:val="00296DFA"/>
    <w:rsid w:val="002A362E"/>
    <w:rsid w:val="002A4C79"/>
    <w:rsid w:val="002D3867"/>
    <w:rsid w:val="002E6279"/>
    <w:rsid w:val="00301DB5"/>
    <w:rsid w:val="00317205"/>
    <w:rsid w:val="003211A1"/>
    <w:rsid w:val="00326043"/>
    <w:rsid w:val="00333379"/>
    <w:rsid w:val="00347314"/>
    <w:rsid w:val="003477D6"/>
    <w:rsid w:val="00356DBF"/>
    <w:rsid w:val="003643B6"/>
    <w:rsid w:val="00367A30"/>
    <w:rsid w:val="00371D0E"/>
    <w:rsid w:val="003844CE"/>
    <w:rsid w:val="003851C2"/>
    <w:rsid w:val="003C75F3"/>
    <w:rsid w:val="003D0141"/>
    <w:rsid w:val="003D63BD"/>
    <w:rsid w:val="003E36B8"/>
    <w:rsid w:val="003E6016"/>
    <w:rsid w:val="003F37F0"/>
    <w:rsid w:val="00405D88"/>
    <w:rsid w:val="004124C4"/>
    <w:rsid w:val="004131C7"/>
    <w:rsid w:val="004203BA"/>
    <w:rsid w:val="00422D38"/>
    <w:rsid w:val="004340AB"/>
    <w:rsid w:val="00434BDF"/>
    <w:rsid w:val="00443990"/>
    <w:rsid w:val="00453E69"/>
    <w:rsid w:val="00457E2A"/>
    <w:rsid w:val="00460F20"/>
    <w:rsid w:val="0046108F"/>
    <w:rsid w:val="00467C6C"/>
    <w:rsid w:val="004726BD"/>
    <w:rsid w:val="00474FA7"/>
    <w:rsid w:val="00477084"/>
    <w:rsid w:val="00485F09"/>
    <w:rsid w:val="004A0F08"/>
    <w:rsid w:val="004A4DD1"/>
    <w:rsid w:val="004B2500"/>
    <w:rsid w:val="004B7912"/>
    <w:rsid w:val="004B7CEB"/>
    <w:rsid w:val="004C1859"/>
    <w:rsid w:val="004C60B3"/>
    <w:rsid w:val="004D324A"/>
    <w:rsid w:val="004D545B"/>
    <w:rsid w:val="004E3066"/>
    <w:rsid w:val="004E3FE7"/>
    <w:rsid w:val="004E6294"/>
    <w:rsid w:val="004F1126"/>
    <w:rsid w:val="004F438B"/>
    <w:rsid w:val="004F5428"/>
    <w:rsid w:val="005026D2"/>
    <w:rsid w:val="00505B09"/>
    <w:rsid w:val="005061FB"/>
    <w:rsid w:val="005074F3"/>
    <w:rsid w:val="00516B60"/>
    <w:rsid w:val="005178A3"/>
    <w:rsid w:val="00520171"/>
    <w:rsid w:val="00526F69"/>
    <w:rsid w:val="00532890"/>
    <w:rsid w:val="00537476"/>
    <w:rsid w:val="0054117D"/>
    <w:rsid w:val="005549B7"/>
    <w:rsid w:val="005751FB"/>
    <w:rsid w:val="00582098"/>
    <w:rsid w:val="00596909"/>
    <w:rsid w:val="005A34E9"/>
    <w:rsid w:val="005B0957"/>
    <w:rsid w:val="005B7A64"/>
    <w:rsid w:val="005D5BC7"/>
    <w:rsid w:val="005D67CE"/>
    <w:rsid w:val="005E1F8C"/>
    <w:rsid w:val="005E53FD"/>
    <w:rsid w:val="005E6251"/>
    <w:rsid w:val="005E7989"/>
    <w:rsid w:val="005F0F64"/>
    <w:rsid w:val="00600739"/>
    <w:rsid w:val="00604923"/>
    <w:rsid w:val="0061042B"/>
    <w:rsid w:val="00611808"/>
    <w:rsid w:val="0064082E"/>
    <w:rsid w:val="00644DB9"/>
    <w:rsid w:val="0064616B"/>
    <w:rsid w:val="00646BD3"/>
    <w:rsid w:val="00650321"/>
    <w:rsid w:val="00653DA9"/>
    <w:rsid w:val="00656614"/>
    <w:rsid w:val="006618B5"/>
    <w:rsid w:val="00664662"/>
    <w:rsid w:val="00671431"/>
    <w:rsid w:val="00671CE9"/>
    <w:rsid w:val="0067496C"/>
    <w:rsid w:val="00690F4C"/>
    <w:rsid w:val="00691ACB"/>
    <w:rsid w:val="0069476D"/>
    <w:rsid w:val="00694BF9"/>
    <w:rsid w:val="006A28F8"/>
    <w:rsid w:val="006A5F16"/>
    <w:rsid w:val="006A7AE5"/>
    <w:rsid w:val="006B3C48"/>
    <w:rsid w:val="006B4558"/>
    <w:rsid w:val="006D1169"/>
    <w:rsid w:val="006D2DEC"/>
    <w:rsid w:val="006D46DF"/>
    <w:rsid w:val="006F4AE7"/>
    <w:rsid w:val="006F571B"/>
    <w:rsid w:val="006F57C3"/>
    <w:rsid w:val="007114BF"/>
    <w:rsid w:val="00712C29"/>
    <w:rsid w:val="00735AAC"/>
    <w:rsid w:val="00743F37"/>
    <w:rsid w:val="00751391"/>
    <w:rsid w:val="00764EE7"/>
    <w:rsid w:val="00776C6E"/>
    <w:rsid w:val="007816A7"/>
    <w:rsid w:val="00782649"/>
    <w:rsid w:val="00786266"/>
    <w:rsid w:val="007879BA"/>
    <w:rsid w:val="007A0DFD"/>
    <w:rsid w:val="007A422F"/>
    <w:rsid w:val="007B3278"/>
    <w:rsid w:val="007B4E81"/>
    <w:rsid w:val="007B4EA9"/>
    <w:rsid w:val="007C6A7D"/>
    <w:rsid w:val="007D00E8"/>
    <w:rsid w:val="007D4E71"/>
    <w:rsid w:val="007D778E"/>
    <w:rsid w:val="007E11A3"/>
    <w:rsid w:val="007F35B0"/>
    <w:rsid w:val="007F6643"/>
    <w:rsid w:val="0080044C"/>
    <w:rsid w:val="00810E8D"/>
    <w:rsid w:val="00811D58"/>
    <w:rsid w:val="00814405"/>
    <w:rsid w:val="008308E7"/>
    <w:rsid w:val="008326FC"/>
    <w:rsid w:val="00835930"/>
    <w:rsid w:val="00836500"/>
    <w:rsid w:val="00855DA5"/>
    <w:rsid w:val="00863ACA"/>
    <w:rsid w:val="00863ECD"/>
    <w:rsid w:val="008643E7"/>
    <w:rsid w:val="00870B3D"/>
    <w:rsid w:val="008778A2"/>
    <w:rsid w:val="0088222E"/>
    <w:rsid w:val="0088347F"/>
    <w:rsid w:val="008B03C2"/>
    <w:rsid w:val="008B1360"/>
    <w:rsid w:val="008B6F6E"/>
    <w:rsid w:val="008C015C"/>
    <w:rsid w:val="008E1BBB"/>
    <w:rsid w:val="0090553D"/>
    <w:rsid w:val="00907444"/>
    <w:rsid w:val="00916B99"/>
    <w:rsid w:val="0092542A"/>
    <w:rsid w:val="00931800"/>
    <w:rsid w:val="0093270E"/>
    <w:rsid w:val="0094278A"/>
    <w:rsid w:val="0097204F"/>
    <w:rsid w:val="0099027F"/>
    <w:rsid w:val="009914FE"/>
    <w:rsid w:val="00993B14"/>
    <w:rsid w:val="009947DB"/>
    <w:rsid w:val="009976E9"/>
    <w:rsid w:val="009A4FB6"/>
    <w:rsid w:val="009C6D9B"/>
    <w:rsid w:val="009D23D3"/>
    <w:rsid w:val="009D57FF"/>
    <w:rsid w:val="009D620D"/>
    <w:rsid w:val="009D7377"/>
    <w:rsid w:val="009E33CB"/>
    <w:rsid w:val="009E6E56"/>
    <w:rsid w:val="009F2C20"/>
    <w:rsid w:val="009F48CF"/>
    <w:rsid w:val="00A040C2"/>
    <w:rsid w:val="00A053ED"/>
    <w:rsid w:val="00A06221"/>
    <w:rsid w:val="00A1301A"/>
    <w:rsid w:val="00A14C48"/>
    <w:rsid w:val="00A166E9"/>
    <w:rsid w:val="00A20941"/>
    <w:rsid w:val="00A31095"/>
    <w:rsid w:val="00A33671"/>
    <w:rsid w:val="00A41872"/>
    <w:rsid w:val="00A62821"/>
    <w:rsid w:val="00A84477"/>
    <w:rsid w:val="00A84A40"/>
    <w:rsid w:val="00A87EFC"/>
    <w:rsid w:val="00A906C2"/>
    <w:rsid w:val="00A960E8"/>
    <w:rsid w:val="00AA4365"/>
    <w:rsid w:val="00AB79EE"/>
    <w:rsid w:val="00AC5D55"/>
    <w:rsid w:val="00AE20F8"/>
    <w:rsid w:val="00AE5E9C"/>
    <w:rsid w:val="00AF0007"/>
    <w:rsid w:val="00AF1E88"/>
    <w:rsid w:val="00B013BC"/>
    <w:rsid w:val="00B01EF7"/>
    <w:rsid w:val="00B03C8D"/>
    <w:rsid w:val="00B05C78"/>
    <w:rsid w:val="00B05F92"/>
    <w:rsid w:val="00B0697A"/>
    <w:rsid w:val="00B06DD0"/>
    <w:rsid w:val="00B1223D"/>
    <w:rsid w:val="00B12EFC"/>
    <w:rsid w:val="00B13456"/>
    <w:rsid w:val="00B164E6"/>
    <w:rsid w:val="00B24A1C"/>
    <w:rsid w:val="00B32BF0"/>
    <w:rsid w:val="00B3788C"/>
    <w:rsid w:val="00B37EE0"/>
    <w:rsid w:val="00B4079C"/>
    <w:rsid w:val="00B421D4"/>
    <w:rsid w:val="00B46D07"/>
    <w:rsid w:val="00B525A6"/>
    <w:rsid w:val="00B61127"/>
    <w:rsid w:val="00B648BA"/>
    <w:rsid w:val="00B66948"/>
    <w:rsid w:val="00B91E05"/>
    <w:rsid w:val="00B928DE"/>
    <w:rsid w:val="00BA4404"/>
    <w:rsid w:val="00BB3DDA"/>
    <w:rsid w:val="00BB53EB"/>
    <w:rsid w:val="00BB60B2"/>
    <w:rsid w:val="00BC52A6"/>
    <w:rsid w:val="00BC72C0"/>
    <w:rsid w:val="00BD3132"/>
    <w:rsid w:val="00BD44EA"/>
    <w:rsid w:val="00BD710D"/>
    <w:rsid w:val="00BE5D88"/>
    <w:rsid w:val="00BF134E"/>
    <w:rsid w:val="00BF1E76"/>
    <w:rsid w:val="00BF75DC"/>
    <w:rsid w:val="00C146DF"/>
    <w:rsid w:val="00C34655"/>
    <w:rsid w:val="00C35E0E"/>
    <w:rsid w:val="00C560D0"/>
    <w:rsid w:val="00C57446"/>
    <w:rsid w:val="00C61462"/>
    <w:rsid w:val="00C6329F"/>
    <w:rsid w:val="00C6331F"/>
    <w:rsid w:val="00C70B2C"/>
    <w:rsid w:val="00C7274F"/>
    <w:rsid w:val="00C777F9"/>
    <w:rsid w:val="00C86F4C"/>
    <w:rsid w:val="00CA31A8"/>
    <w:rsid w:val="00CB1440"/>
    <w:rsid w:val="00CC65A1"/>
    <w:rsid w:val="00CC6BB2"/>
    <w:rsid w:val="00CD5BEA"/>
    <w:rsid w:val="00CE1020"/>
    <w:rsid w:val="00CE38DA"/>
    <w:rsid w:val="00CF1F5D"/>
    <w:rsid w:val="00CF324E"/>
    <w:rsid w:val="00CF44F4"/>
    <w:rsid w:val="00CF564A"/>
    <w:rsid w:val="00CF5D91"/>
    <w:rsid w:val="00D06516"/>
    <w:rsid w:val="00D123E8"/>
    <w:rsid w:val="00D17BDA"/>
    <w:rsid w:val="00D20476"/>
    <w:rsid w:val="00D204E1"/>
    <w:rsid w:val="00D23144"/>
    <w:rsid w:val="00D23A1E"/>
    <w:rsid w:val="00D43C11"/>
    <w:rsid w:val="00D550B6"/>
    <w:rsid w:val="00D6182B"/>
    <w:rsid w:val="00D65A3D"/>
    <w:rsid w:val="00D7536C"/>
    <w:rsid w:val="00D774A3"/>
    <w:rsid w:val="00D93251"/>
    <w:rsid w:val="00D955D9"/>
    <w:rsid w:val="00DB0241"/>
    <w:rsid w:val="00DB14F2"/>
    <w:rsid w:val="00DB5AE9"/>
    <w:rsid w:val="00DD60D7"/>
    <w:rsid w:val="00DE0ACB"/>
    <w:rsid w:val="00DF0C8A"/>
    <w:rsid w:val="00DF39E9"/>
    <w:rsid w:val="00DF3BE7"/>
    <w:rsid w:val="00DF4A31"/>
    <w:rsid w:val="00DF5FDB"/>
    <w:rsid w:val="00DF7507"/>
    <w:rsid w:val="00DF7B31"/>
    <w:rsid w:val="00E02BA5"/>
    <w:rsid w:val="00E045EB"/>
    <w:rsid w:val="00E05F16"/>
    <w:rsid w:val="00E14D98"/>
    <w:rsid w:val="00E24D8E"/>
    <w:rsid w:val="00E467E5"/>
    <w:rsid w:val="00E46AD7"/>
    <w:rsid w:val="00E478DA"/>
    <w:rsid w:val="00E50DB1"/>
    <w:rsid w:val="00E536F4"/>
    <w:rsid w:val="00E6118B"/>
    <w:rsid w:val="00E62992"/>
    <w:rsid w:val="00E6527C"/>
    <w:rsid w:val="00E72D94"/>
    <w:rsid w:val="00E812B7"/>
    <w:rsid w:val="00E84F19"/>
    <w:rsid w:val="00E8583B"/>
    <w:rsid w:val="00E91665"/>
    <w:rsid w:val="00E953E9"/>
    <w:rsid w:val="00EA6E46"/>
    <w:rsid w:val="00EB4DED"/>
    <w:rsid w:val="00EC1980"/>
    <w:rsid w:val="00EC722F"/>
    <w:rsid w:val="00ED3FB3"/>
    <w:rsid w:val="00EE34D8"/>
    <w:rsid w:val="00EF6ACB"/>
    <w:rsid w:val="00F00056"/>
    <w:rsid w:val="00F0008B"/>
    <w:rsid w:val="00F025F7"/>
    <w:rsid w:val="00F03313"/>
    <w:rsid w:val="00F03FAF"/>
    <w:rsid w:val="00F07977"/>
    <w:rsid w:val="00F2773E"/>
    <w:rsid w:val="00F31A72"/>
    <w:rsid w:val="00F31FD3"/>
    <w:rsid w:val="00F3411D"/>
    <w:rsid w:val="00F55BA2"/>
    <w:rsid w:val="00F614D0"/>
    <w:rsid w:val="00F71C2D"/>
    <w:rsid w:val="00F7336B"/>
    <w:rsid w:val="00F77A1F"/>
    <w:rsid w:val="00F82C5A"/>
    <w:rsid w:val="00F95845"/>
    <w:rsid w:val="00FB71DE"/>
    <w:rsid w:val="00FB75C3"/>
    <w:rsid w:val="00FD0652"/>
    <w:rsid w:val="00FD4C8A"/>
    <w:rsid w:val="00FD50AE"/>
    <w:rsid w:val="00FD6300"/>
    <w:rsid w:val="00FD7280"/>
    <w:rsid w:val="00FF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1A8"/>
    <w:rPr>
      <w:sz w:val="24"/>
      <w:szCs w:val="24"/>
      <w:lang w:val="es-CL" w:eastAsia="fr-CA"/>
    </w:rPr>
  </w:style>
  <w:style w:type="paragraph" w:styleId="Titre1">
    <w:name w:val="heading 1"/>
    <w:basedOn w:val="Normal"/>
    <w:next w:val="Normal"/>
    <w:link w:val="Titre1Car"/>
    <w:qFormat/>
    <w:rsid w:val="009D737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qFormat/>
    <w:rsid w:val="00BF13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9D737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B0697A"/>
  </w:style>
  <w:style w:type="character" w:customStyle="1" w:styleId="Titre1Car">
    <w:name w:val="Titre 1 Car"/>
    <w:basedOn w:val="Policepardfaut"/>
    <w:link w:val="Titre1"/>
    <w:rsid w:val="009D7377"/>
    <w:rPr>
      <w:rFonts w:ascii="Cambria" w:eastAsia="Times New Roman" w:hAnsi="Cambria" w:cs="Times New Roman"/>
      <w:b/>
      <w:bCs/>
      <w:color w:val="365F91"/>
      <w:sz w:val="28"/>
      <w:szCs w:val="28"/>
      <w:lang w:val="fr-CA" w:eastAsia="fr-CA"/>
    </w:rPr>
  </w:style>
  <w:style w:type="character" w:styleId="lev">
    <w:name w:val="Strong"/>
    <w:basedOn w:val="Policepardfaut"/>
    <w:uiPriority w:val="22"/>
    <w:qFormat/>
    <w:rsid w:val="009D7377"/>
    <w:rPr>
      <w:b/>
      <w:bCs/>
    </w:rPr>
  </w:style>
  <w:style w:type="paragraph" w:styleId="Paragraphedeliste">
    <w:name w:val="List Paragraph"/>
    <w:basedOn w:val="Normal"/>
    <w:uiPriority w:val="34"/>
    <w:qFormat/>
    <w:rsid w:val="009D73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semiHidden/>
    <w:rsid w:val="009D7377"/>
    <w:rPr>
      <w:rFonts w:ascii="Cambria" w:eastAsia="Times New Roman" w:hAnsi="Cambria" w:cs="Times New Roman"/>
      <w:i/>
      <w:iCs/>
      <w:color w:val="243F60"/>
      <w:sz w:val="24"/>
      <w:szCs w:val="24"/>
      <w:lang w:val="fr-CA" w:eastAsia="fr-CA"/>
    </w:rPr>
  </w:style>
  <w:style w:type="character" w:styleId="Accentuation">
    <w:name w:val="Emphasis"/>
    <w:basedOn w:val="Policepardfaut"/>
    <w:uiPriority w:val="20"/>
    <w:qFormat/>
    <w:rsid w:val="009D7377"/>
    <w:rPr>
      <w:i/>
      <w:iCs/>
    </w:rPr>
  </w:style>
  <w:style w:type="character" w:customStyle="1" w:styleId="apple-converted-space">
    <w:name w:val="apple-converted-space"/>
    <w:basedOn w:val="Policepardfaut"/>
    <w:rsid w:val="00CF5D91"/>
  </w:style>
  <w:style w:type="character" w:customStyle="1" w:styleId="il">
    <w:name w:val="il"/>
    <w:basedOn w:val="Policepardfaut"/>
    <w:rsid w:val="00AB79EE"/>
  </w:style>
  <w:style w:type="character" w:styleId="Lienhypertexte">
    <w:name w:val="Hyperlink"/>
    <w:basedOn w:val="Policepardfaut"/>
    <w:rsid w:val="00C57446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BB3DDA"/>
    <w:pPr>
      <w:jc w:val="both"/>
    </w:pPr>
    <w:rPr>
      <w:rFonts w:ascii="Calibri" w:eastAsia="Calibri" w:hAnsi="Calibri"/>
      <w:sz w:val="22"/>
      <w:szCs w:val="22"/>
      <w:lang w:val="fr-FR"/>
    </w:rPr>
  </w:style>
  <w:style w:type="character" w:customStyle="1" w:styleId="hps">
    <w:name w:val="hps"/>
    <w:basedOn w:val="Policepardfaut"/>
    <w:rsid w:val="00BB3DDA"/>
  </w:style>
  <w:style w:type="character" w:customStyle="1" w:styleId="SansinterligneCar">
    <w:name w:val="Sans interligne Car"/>
    <w:basedOn w:val="Policepardfaut"/>
    <w:link w:val="Sansinterligne"/>
    <w:uiPriority w:val="1"/>
    <w:rsid w:val="00BB3DDA"/>
    <w:rPr>
      <w:rFonts w:ascii="Calibri" w:eastAsia="Calibri" w:hAnsi="Calibri"/>
      <w:sz w:val="22"/>
      <w:szCs w:val="22"/>
      <w:lang w:val="fr-FR" w:eastAsia="en-US" w:bidi="ar-SA"/>
    </w:rPr>
  </w:style>
  <w:style w:type="paragraph" w:styleId="Sous-titre">
    <w:name w:val="Subtitle"/>
    <w:basedOn w:val="Normal"/>
    <w:next w:val="Normal"/>
    <w:link w:val="Sous-titreCar"/>
    <w:qFormat/>
    <w:rsid w:val="004F438B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4F438B"/>
    <w:rPr>
      <w:rFonts w:ascii="Cambria" w:eastAsia="Times New Roman" w:hAnsi="Cambria" w:cs="Times New Roman"/>
      <w:sz w:val="24"/>
      <w:szCs w:val="24"/>
      <w:lang w:val="fr-CA" w:eastAsia="fr-CA"/>
    </w:rPr>
  </w:style>
  <w:style w:type="paragraph" w:styleId="En-tte">
    <w:name w:val="header"/>
    <w:basedOn w:val="Normal"/>
    <w:link w:val="En-tteCar"/>
    <w:uiPriority w:val="99"/>
    <w:rsid w:val="00A1301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1301A"/>
    <w:rPr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rsid w:val="00A1301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A1301A"/>
    <w:rPr>
      <w:sz w:val="24"/>
      <w:szCs w:val="24"/>
      <w:lang w:val="fr-CA" w:eastAsia="fr-CA"/>
    </w:rPr>
  </w:style>
  <w:style w:type="paragraph" w:styleId="Textedebulles">
    <w:name w:val="Balloon Text"/>
    <w:basedOn w:val="Normal"/>
    <w:link w:val="TextedebullesCar"/>
    <w:rsid w:val="00A130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1301A"/>
    <w:rPr>
      <w:rFonts w:ascii="Tahoma" w:hAnsi="Tahoma" w:cs="Tahoma"/>
      <w:sz w:val="16"/>
      <w:szCs w:val="16"/>
      <w:lang w:val="fr-CA"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bzamorini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lo\Documents\pablo\CV%20Pablo%20Zamora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FFAC-A0C0-474D-A2C6-3F9F01DB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Pablo Zamora 2017.dotx</Template>
  <TotalTime>204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Pablo Zamora Andrade</vt:lpstr>
    </vt:vector>
  </TitlesOfParts>
  <Company/>
  <LinksUpToDate>false</LinksUpToDate>
  <CharactersWithSpaces>5544</CharactersWithSpaces>
  <SharedDoc>false</SharedDoc>
  <HLinks>
    <vt:vector size="6" baseType="variant">
      <vt:variant>
        <vt:i4>1703973</vt:i4>
      </vt:variant>
      <vt:variant>
        <vt:i4>0</vt:i4>
      </vt:variant>
      <vt:variant>
        <vt:i4>0</vt:i4>
      </vt:variant>
      <vt:variant>
        <vt:i4>5</vt:i4>
      </vt:variant>
      <vt:variant>
        <vt:lpwstr>mailto:pabzamorini@gmail.com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Zamora Andrade</dc:title>
  <dc:creator>Pablo</dc:creator>
  <cp:lastModifiedBy>Pablo</cp:lastModifiedBy>
  <cp:revision>16</cp:revision>
  <dcterms:created xsi:type="dcterms:W3CDTF">2017-05-23T15:29:00Z</dcterms:created>
  <dcterms:modified xsi:type="dcterms:W3CDTF">2017-05-29T15:57:00Z</dcterms:modified>
</cp:coreProperties>
</file>